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10206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4E5A23" w14:paraId="6A7B9CE2" w14:textId="77777777" w:rsidTr="00305E05">
        <w:trPr>
          <w:cantSplit/>
          <w:trHeight w:hRule="exact" w:val="3062"/>
        </w:trPr>
        <w:tc>
          <w:tcPr>
            <w:tcW w:w="4428" w:type="dxa"/>
          </w:tcPr>
          <w:p w14:paraId="7E36B742" w14:textId="77777777" w:rsidR="004E5A23" w:rsidRDefault="00FC4654" w:rsidP="00FC4654">
            <w:pPr>
              <w:jc w:val="center"/>
            </w:pPr>
            <w:r>
              <w:br/>
            </w:r>
            <w:r w:rsidR="00147A6D">
              <w:rPr>
                <w:noProof/>
                <w:lang w:val="sv-SE" w:eastAsia="sv-SE"/>
              </w:rPr>
              <w:drawing>
                <wp:inline distT="0" distB="0" distL="0" distR="0" wp14:anchorId="0EC99E71" wp14:editId="67D00E5E">
                  <wp:extent cx="2514762" cy="396815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H-A_lite-stö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533" cy="40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215F55" w14:textId="77777777" w:rsidR="00EC58CC" w:rsidRDefault="00EC58CC" w:rsidP="00FC4654">
            <w:pPr>
              <w:jc w:val="center"/>
            </w:pPr>
          </w:p>
          <w:bookmarkStart w:id="0" w:name="Text1"/>
          <w:p w14:paraId="5F52F933" w14:textId="11A702C3" w:rsidR="00EC58CC" w:rsidRPr="007F13CA" w:rsidRDefault="00EC58CC" w:rsidP="00FC4654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instrText xml:space="preserve"> FORMTEXT </w:instrTex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separate"/>
            </w:r>
            <w:r w:rsidR="0083017B">
              <w:rPr>
                <w:rFonts w:ascii="Gill Sans MT" w:hAnsi="Gill Sans MT"/>
                <w:b/>
                <w:sz w:val="28"/>
                <w:szCs w:val="28"/>
              </w:rPr>
              <w:t>Namn</w: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end"/>
            </w:r>
            <w:bookmarkEnd w:id="0"/>
          </w:p>
          <w:p w14:paraId="0D2EF1A5" w14:textId="77777777" w:rsidR="00EC58CC" w:rsidRPr="00EC58CC" w:rsidRDefault="00EC58CC" w:rsidP="00FC4654">
            <w:pPr>
              <w:jc w:val="center"/>
              <w:rPr>
                <w:rFonts w:ascii="Gill Sans MT" w:hAnsi="Gill Sans MT"/>
              </w:rPr>
            </w:pPr>
          </w:p>
          <w:bookmarkStart w:id="1" w:name="Text2"/>
          <w:p w14:paraId="5CF911CB" w14:textId="0FF121BA" w:rsidR="00EC58CC" w:rsidRDefault="00EC58CC" w:rsidP="00FC4654">
            <w:pPr>
              <w:jc w:val="center"/>
            </w:pPr>
            <w:r>
              <w:rPr>
                <w:rFonts w:ascii="Gill Sans MT" w:hAnsi="Gill Sans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 w:rsidR="0083017B">
              <w:rPr>
                <w:rFonts w:ascii="Gill Sans MT" w:hAnsi="Gill Sans MT"/>
              </w:rPr>
              <w:t>Student</w:t>
            </w:r>
            <w:r>
              <w:rPr>
                <w:rFonts w:ascii="Gill Sans MT" w:hAnsi="Gill Sans MT"/>
              </w:rPr>
              <w:fldChar w:fldCharType="end"/>
            </w:r>
            <w:bookmarkEnd w:id="1"/>
          </w:p>
        </w:tc>
        <w:tc>
          <w:tcPr>
            <w:tcW w:w="4428" w:type="dxa"/>
          </w:tcPr>
          <w:p w14:paraId="5A2C8431" w14:textId="77777777" w:rsidR="00322D16" w:rsidRDefault="00322D16" w:rsidP="00322D16">
            <w:pPr>
              <w:jc w:val="center"/>
            </w:pPr>
            <w:r>
              <w:br/>
            </w:r>
            <w:r w:rsidR="00FE2824">
              <w:rPr>
                <w:noProof/>
                <w:lang w:val="sv-SE" w:eastAsia="sv-SE"/>
              </w:rPr>
              <w:drawing>
                <wp:inline distT="0" distB="0" distL="0" distR="0" wp14:anchorId="33C42AA1" wp14:editId="07A42D58">
                  <wp:extent cx="2514762" cy="396815"/>
                  <wp:effectExtent l="0" t="0" r="0" b="381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H-A_lite-stö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533" cy="40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D837C5" w14:textId="77777777" w:rsidR="00322D16" w:rsidRDefault="00322D16" w:rsidP="00322D16">
            <w:pPr>
              <w:jc w:val="center"/>
            </w:pPr>
          </w:p>
          <w:p w14:paraId="19E076F5" w14:textId="3AD96F5B" w:rsidR="00322D16" w:rsidRPr="007F13CA" w:rsidRDefault="00322D16" w:rsidP="00322D1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instrText xml:space="preserve"> FORMTEXT </w:instrTex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separate"/>
            </w:r>
            <w:r w:rsidR="002F1883" w:rsidRPr="002F1883">
              <w:rPr>
                <w:rFonts w:ascii="Gill Sans MT" w:hAnsi="Gill Sans MT"/>
                <w:b/>
                <w:sz w:val="28"/>
                <w:szCs w:val="28"/>
              </w:rPr>
              <w:t>Namn</w: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end"/>
            </w:r>
          </w:p>
          <w:p w14:paraId="5340482E" w14:textId="77777777" w:rsidR="00322D16" w:rsidRPr="00EC58CC" w:rsidRDefault="00322D16" w:rsidP="00322D16">
            <w:pPr>
              <w:jc w:val="center"/>
              <w:rPr>
                <w:rFonts w:ascii="Gill Sans MT" w:hAnsi="Gill Sans MT"/>
              </w:rPr>
            </w:pPr>
          </w:p>
          <w:p w14:paraId="641DE8DF" w14:textId="7753B8D7" w:rsidR="004E5A23" w:rsidRDefault="00322D16" w:rsidP="00322D16">
            <w:pPr>
              <w:jc w:val="center"/>
            </w:pPr>
            <w:r>
              <w:rPr>
                <w:rFonts w:ascii="Gill Sans MT" w:hAnsi="Gill Sans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 w:rsidR="002F1883">
              <w:rPr>
                <w:rFonts w:ascii="Gill Sans MT" w:hAnsi="Gill Sans MT"/>
              </w:rPr>
              <w:t>Student</w:t>
            </w:r>
            <w:r>
              <w:rPr>
                <w:rFonts w:ascii="Gill Sans MT" w:hAnsi="Gill Sans MT"/>
              </w:rPr>
              <w:fldChar w:fldCharType="end"/>
            </w:r>
          </w:p>
        </w:tc>
      </w:tr>
      <w:tr w:rsidR="004E5A23" w14:paraId="156A7309" w14:textId="77777777" w:rsidTr="00305E05">
        <w:trPr>
          <w:cantSplit/>
          <w:trHeight w:hRule="exact" w:val="3062"/>
        </w:trPr>
        <w:tc>
          <w:tcPr>
            <w:tcW w:w="4428" w:type="dxa"/>
          </w:tcPr>
          <w:p w14:paraId="233E7D32" w14:textId="77777777" w:rsidR="00322D16" w:rsidRDefault="00322D16" w:rsidP="00322D16">
            <w:pPr>
              <w:jc w:val="center"/>
            </w:pPr>
            <w:r>
              <w:br/>
            </w:r>
            <w:r w:rsidR="00FE2824">
              <w:rPr>
                <w:noProof/>
                <w:lang w:val="sv-SE" w:eastAsia="sv-SE"/>
              </w:rPr>
              <w:drawing>
                <wp:inline distT="0" distB="0" distL="0" distR="0" wp14:anchorId="406C4E0E" wp14:editId="15FB34B2">
                  <wp:extent cx="2514762" cy="396815"/>
                  <wp:effectExtent l="0" t="0" r="0" b="381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H-A_lite-stö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533" cy="40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59AA4" w14:textId="77777777" w:rsidR="00322D16" w:rsidRDefault="00322D16" w:rsidP="00322D16">
            <w:pPr>
              <w:jc w:val="center"/>
            </w:pPr>
          </w:p>
          <w:p w14:paraId="021A5741" w14:textId="4121C417" w:rsidR="00322D16" w:rsidRPr="007F13CA" w:rsidRDefault="00322D16" w:rsidP="00322D1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instrText xml:space="preserve"> FORMTEXT </w:instrTex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separate"/>
            </w:r>
            <w:r w:rsidR="002F1883" w:rsidRPr="002F1883">
              <w:rPr>
                <w:rFonts w:ascii="Gill Sans MT" w:hAnsi="Gill Sans MT"/>
                <w:b/>
                <w:sz w:val="28"/>
                <w:szCs w:val="28"/>
              </w:rPr>
              <w:t>Namn</w: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end"/>
            </w:r>
          </w:p>
          <w:p w14:paraId="47920BA4" w14:textId="77777777" w:rsidR="00322D16" w:rsidRPr="00EC58CC" w:rsidRDefault="00322D16" w:rsidP="00322D16">
            <w:pPr>
              <w:jc w:val="center"/>
              <w:rPr>
                <w:rFonts w:ascii="Gill Sans MT" w:hAnsi="Gill Sans MT"/>
              </w:rPr>
            </w:pPr>
          </w:p>
          <w:p w14:paraId="48D560CE" w14:textId="0190F058" w:rsidR="004E5A23" w:rsidRDefault="00322D16" w:rsidP="00322D16">
            <w:pPr>
              <w:jc w:val="center"/>
            </w:pPr>
            <w:r>
              <w:rPr>
                <w:rFonts w:ascii="Gill Sans MT" w:hAnsi="Gill Sans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 w:rsidR="002F1883">
              <w:rPr>
                <w:rFonts w:ascii="Gill Sans MT" w:hAnsi="Gill Sans MT"/>
              </w:rPr>
              <w:t>Student</w:t>
            </w:r>
            <w:r>
              <w:rPr>
                <w:rFonts w:ascii="Gill Sans MT" w:hAnsi="Gill Sans MT"/>
              </w:rPr>
              <w:fldChar w:fldCharType="end"/>
            </w:r>
          </w:p>
        </w:tc>
        <w:tc>
          <w:tcPr>
            <w:tcW w:w="4428" w:type="dxa"/>
          </w:tcPr>
          <w:p w14:paraId="3CEFA198" w14:textId="77777777" w:rsidR="00322D16" w:rsidRDefault="00322D16" w:rsidP="00322D16">
            <w:pPr>
              <w:jc w:val="center"/>
            </w:pPr>
            <w:r>
              <w:br/>
            </w:r>
            <w:r w:rsidR="00FE2824">
              <w:rPr>
                <w:noProof/>
                <w:lang w:val="sv-SE" w:eastAsia="sv-SE"/>
              </w:rPr>
              <w:drawing>
                <wp:inline distT="0" distB="0" distL="0" distR="0" wp14:anchorId="612160B0" wp14:editId="5887197A">
                  <wp:extent cx="2514762" cy="396815"/>
                  <wp:effectExtent l="0" t="0" r="0" b="381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H-A_lite-stö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533" cy="40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170721" w14:textId="77777777" w:rsidR="00322D16" w:rsidRDefault="00322D16" w:rsidP="00322D16">
            <w:pPr>
              <w:jc w:val="center"/>
            </w:pPr>
          </w:p>
          <w:p w14:paraId="1E795EB2" w14:textId="0560C543" w:rsidR="00322D16" w:rsidRPr="007F13CA" w:rsidRDefault="00322D16" w:rsidP="00322D1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instrText xml:space="preserve"> FORMTEXT </w:instrTex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separate"/>
            </w:r>
            <w:r w:rsidR="002F1883" w:rsidRPr="002F1883">
              <w:rPr>
                <w:rFonts w:ascii="Gill Sans MT" w:hAnsi="Gill Sans MT"/>
                <w:b/>
                <w:sz w:val="28"/>
                <w:szCs w:val="28"/>
              </w:rPr>
              <w:t>Namn</w: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end"/>
            </w:r>
          </w:p>
          <w:p w14:paraId="3132A71C" w14:textId="77777777" w:rsidR="00322D16" w:rsidRPr="00EC58CC" w:rsidRDefault="00322D16" w:rsidP="00322D16">
            <w:pPr>
              <w:jc w:val="center"/>
              <w:rPr>
                <w:rFonts w:ascii="Gill Sans MT" w:hAnsi="Gill Sans MT"/>
              </w:rPr>
            </w:pPr>
          </w:p>
          <w:p w14:paraId="7F41ABD8" w14:textId="6DC9CC27" w:rsidR="004E5A23" w:rsidRDefault="00322D16" w:rsidP="00322D16">
            <w:pPr>
              <w:jc w:val="center"/>
            </w:pPr>
            <w:r>
              <w:rPr>
                <w:rFonts w:ascii="Gill Sans MT" w:hAnsi="Gill Sans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 w:rsidR="002F1883" w:rsidRPr="002F1883">
              <w:rPr>
                <w:rFonts w:ascii="Gill Sans MT" w:hAnsi="Gill Sans MT"/>
              </w:rPr>
              <w:t>Student</w:t>
            </w:r>
            <w:r>
              <w:rPr>
                <w:rFonts w:ascii="Gill Sans MT" w:hAnsi="Gill Sans MT"/>
              </w:rPr>
              <w:fldChar w:fldCharType="end"/>
            </w:r>
          </w:p>
        </w:tc>
      </w:tr>
      <w:tr w:rsidR="004E5A23" w14:paraId="2DA8C1D0" w14:textId="77777777" w:rsidTr="00305E05">
        <w:trPr>
          <w:cantSplit/>
          <w:trHeight w:hRule="exact" w:val="3062"/>
        </w:trPr>
        <w:tc>
          <w:tcPr>
            <w:tcW w:w="4428" w:type="dxa"/>
          </w:tcPr>
          <w:p w14:paraId="2FCBD399" w14:textId="77777777" w:rsidR="00322D16" w:rsidRDefault="00322D16" w:rsidP="00322D16">
            <w:pPr>
              <w:jc w:val="center"/>
            </w:pPr>
            <w:r>
              <w:br/>
            </w:r>
            <w:r w:rsidR="00FE2824">
              <w:rPr>
                <w:noProof/>
                <w:lang w:val="sv-SE" w:eastAsia="sv-SE"/>
              </w:rPr>
              <w:drawing>
                <wp:inline distT="0" distB="0" distL="0" distR="0" wp14:anchorId="51E9397B" wp14:editId="7B4F0D8E">
                  <wp:extent cx="2514762" cy="396815"/>
                  <wp:effectExtent l="0" t="0" r="0" b="381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H-A_lite-stö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533" cy="40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815851" w14:textId="77777777" w:rsidR="00322D16" w:rsidRDefault="00322D16" w:rsidP="00322D16">
            <w:pPr>
              <w:jc w:val="center"/>
            </w:pPr>
          </w:p>
          <w:p w14:paraId="3225FD0F" w14:textId="145E514D" w:rsidR="00322D16" w:rsidRPr="007F13CA" w:rsidRDefault="00322D16" w:rsidP="00322D1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instrText xml:space="preserve"> FORMTEXT </w:instrTex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separate"/>
            </w:r>
            <w:r w:rsidR="002F1883" w:rsidRPr="002F1883">
              <w:rPr>
                <w:rFonts w:ascii="Gill Sans MT" w:hAnsi="Gill Sans MT"/>
                <w:b/>
                <w:sz w:val="28"/>
                <w:szCs w:val="28"/>
              </w:rPr>
              <w:t>Namn</w: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end"/>
            </w:r>
          </w:p>
          <w:p w14:paraId="7669F5EC" w14:textId="77777777" w:rsidR="00322D16" w:rsidRPr="00EC58CC" w:rsidRDefault="00322D16" w:rsidP="00322D16">
            <w:pPr>
              <w:jc w:val="center"/>
              <w:rPr>
                <w:rFonts w:ascii="Gill Sans MT" w:hAnsi="Gill Sans MT"/>
              </w:rPr>
            </w:pPr>
          </w:p>
          <w:p w14:paraId="5A0C57E4" w14:textId="37056988" w:rsidR="004E5A23" w:rsidRDefault="00322D16" w:rsidP="00322D16">
            <w:pPr>
              <w:jc w:val="center"/>
            </w:pPr>
            <w:r>
              <w:rPr>
                <w:rFonts w:ascii="Gill Sans MT" w:hAnsi="Gill Sans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 w:rsidR="002F1883" w:rsidRPr="002F1883">
              <w:rPr>
                <w:rFonts w:ascii="Gill Sans MT" w:hAnsi="Gill Sans MT"/>
              </w:rPr>
              <w:t>Student</w:t>
            </w:r>
            <w:r>
              <w:rPr>
                <w:rFonts w:ascii="Gill Sans MT" w:hAnsi="Gill Sans MT"/>
              </w:rPr>
              <w:fldChar w:fldCharType="end"/>
            </w:r>
          </w:p>
        </w:tc>
        <w:tc>
          <w:tcPr>
            <w:tcW w:w="4428" w:type="dxa"/>
          </w:tcPr>
          <w:p w14:paraId="2694BB18" w14:textId="77777777" w:rsidR="00322D16" w:rsidRDefault="00322D16" w:rsidP="00322D16">
            <w:pPr>
              <w:jc w:val="center"/>
            </w:pPr>
            <w:r>
              <w:br/>
            </w:r>
            <w:r w:rsidR="00FE2824">
              <w:rPr>
                <w:noProof/>
                <w:lang w:val="sv-SE" w:eastAsia="sv-SE"/>
              </w:rPr>
              <w:drawing>
                <wp:inline distT="0" distB="0" distL="0" distR="0" wp14:anchorId="22C7F3AE" wp14:editId="6BDC0DAF">
                  <wp:extent cx="2514762" cy="396815"/>
                  <wp:effectExtent l="0" t="0" r="0" b="381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H-A_lite-stö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533" cy="40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DA4576" w14:textId="77777777" w:rsidR="00322D16" w:rsidRDefault="00322D16" w:rsidP="00322D16">
            <w:pPr>
              <w:jc w:val="center"/>
            </w:pPr>
          </w:p>
          <w:p w14:paraId="7AA78D1D" w14:textId="41391F12" w:rsidR="00322D16" w:rsidRPr="007F13CA" w:rsidRDefault="00322D16" w:rsidP="00322D1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instrText xml:space="preserve"> FORMTEXT </w:instrTex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separate"/>
            </w:r>
            <w:r w:rsidR="002F1883" w:rsidRPr="002F1883">
              <w:rPr>
                <w:rFonts w:ascii="Gill Sans MT" w:hAnsi="Gill Sans MT"/>
                <w:b/>
                <w:sz w:val="28"/>
                <w:szCs w:val="28"/>
              </w:rPr>
              <w:t>Namn</w: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end"/>
            </w:r>
          </w:p>
          <w:p w14:paraId="08DD9C28" w14:textId="77777777" w:rsidR="00322D16" w:rsidRPr="00EC58CC" w:rsidRDefault="00322D16" w:rsidP="00322D16">
            <w:pPr>
              <w:jc w:val="center"/>
              <w:rPr>
                <w:rFonts w:ascii="Gill Sans MT" w:hAnsi="Gill Sans MT"/>
              </w:rPr>
            </w:pPr>
          </w:p>
          <w:p w14:paraId="38BC5F82" w14:textId="19407A08" w:rsidR="004E5A23" w:rsidRDefault="00322D16" w:rsidP="00322D16">
            <w:pPr>
              <w:jc w:val="center"/>
            </w:pPr>
            <w:r>
              <w:rPr>
                <w:rFonts w:ascii="Gill Sans MT" w:hAnsi="Gill Sans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 w:rsidR="002F1883" w:rsidRPr="002F1883">
              <w:rPr>
                <w:rFonts w:ascii="Gill Sans MT" w:hAnsi="Gill Sans MT"/>
              </w:rPr>
              <w:t>Student</w:t>
            </w:r>
            <w:r>
              <w:rPr>
                <w:rFonts w:ascii="Gill Sans MT" w:hAnsi="Gill Sans MT"/>
              </w:rPr>
              <w:fldChar w:fldCharType="end"/>
            </w:r>
          </w:p>
        </w:tc>
      </w:tr>
      <w:tr w:rsidR="004E5A23" w14:paraId="233E5681" w14:textId="77777777" w:rsidTr="00305E05">
        <w:trPr>
          <w:cantSplit/>
          <w:trHeight w:hRule="exact" w:val="3062"/>
        </w:trPr>
        <w:tc>
          <w:tcPr>
            <w:tcW w:w="4428" w:type="dxa"/>
          </w:tcPr>
          <w:p w14:paraId="3E201C42" w14:textId="77777777" w:rsidR="00322D16" w:rsidRDefault="00322D16" w:rsidP="00322D16">
            <w:pPr>
              <w:jc w:val="center"/>
            </w:pPr>
            <w:r>
              <w:br/>
            </w:r>
            <w:r w:rsidR="00FE2824">
              <w:rPr>
                <w:noProof/>
                <w:lang w:val="sv-SE" w:eastAsia="sv-SE"/>
              </w:rPr>
              <w:drawing>
                <wp:inline distT="0" distB="0" distL="0" distR="0" wp14:anchorId="7405EA9B" wp14:editId="22063C37">
                  <wp:extent cx="2514762" cy="396815"/>
                  <wp:effectExtent l="0" t="0" r="0" b="381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H-A_lite-stö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533" cy="40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E8E5B1" w14:textId="77777777" w:rsidR="00322D16" w:rsidRDefault="00322D16" w:rsidP="00322D16">
            <w:pPr>
              <w:jc w:val="center"/>
            </w:pPr>
          </w:p>
          <w:p w14:paraId="31C0AFB6" w14:textId="24B81492" w:rsidR="00322D16" w:rsidRPr="007F13CA" w:rsidRDefault="00322D16" w:rsidP="00322D1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instrText xml:space="preserve"> FORMTEXT </w:instrTex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separate"/>
            </w:r>
            <w:r w:rsidR="002F1883" w:rsidRPr="002F1883">
              <w:rPr>
                <w:rFonts w:ascii="Gill Sans MT" w:hAnsi="Gill Sans MT"/>
                <w:b/>
                <w:sz w:val="28"/>
                <w:szCs w:val="28"/>
              </w:rPr>
              <w:t>Namn</w: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end"/>
            </w:r>
          </w:p>
          <w:p w14:paraId="4821AF0F" w14:textId="77777777" w:rsidR="00322D16" w:rsidRPr="00EC58CC" w:rsidRDefault="00322D16" w:rsidP="00322D16">
            <w:pPr>
              <w:jc w:val="center"/>
              <w:rPr>
                <w:rFonts w:ascii="Gill Sans MT" w:hAnsi="Gill Sans MT"/>
              </w:rPr>
            </w:pPr>
          </w:p>
          <w:p w14:paraId="4F45B966" w14:textId="2FAF9FF3" w:rsidR="004E5A23" w:rsidRDefault="00322D16" w:rsidP="00322D16">
            <w:pPr>
              <w:jc w:val="center"/>
            </w:pPr>
            <w:r>
              <w:rPr>
                <w:rFonts w:ascii="Gill Sans MT" w:hAnsi="Gill Sans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 w:rsidR="002F1883" w:rsidRPr="002F1883">
              <w:rPr>
                <w:rFonts w:ascii="Gill Sans MT" w:hAnsi="Gill Sans MT"/>
              </w:rPr>
              <w:t>Student</w:t>
            </w:r>
            <w:r>
              <w:rPr>
                <w:rFonts w:ascii="Gill Sans MT" w:hAnsi="Gill Sans MT"/>
              </w:rPr>
              <w:fldChar w:fldCharType="end"/>
            </w:r>
          </w:p>
        </w:tc>
        <w:tc>
          <w:tcPr>
            <w:tcW w:w="4428" w:type="dxa"/>
          </w:tcPr>
          <w:p w14:paraId="40E66DEC" w14:textId="77777777" w:rsidR="00322D16" w:rsidRDefault="00322D16" w:rsidP="00322D16">
            <w:pPr>
              <w:jc w:val="center"/>
            </w:pPr>
            <w:r>
              <w:br/>
            </w:r>
            <w:r w:rsidR="00FE2824">
              <w:rPr>
                <w:noProof/>
                <w:lang w:val="sv-SE" w:eastAsia="sv-SE"/>
              </w:rPr>
              <w:drawing>
                <wp:inline distT="0" distB="0" distL="0" distR="0" wp14:anchorId="6440BFDA" wp14:editId="230CFF0A">
                  <wp:extent cx="2514762" cy="396815"/>
                  <wp:effectExtent l="0" t="0" r="0" b="381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H-A_lite-stö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533" cy="40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13D7D7" w14:textId="77777777" w:rsidR="00322D16" w:rsidRDefault="00322D16" w:rsidP="00322D16">
            <w:pPr>
              <w:jc w:val="center"/>
            </w:pPr>
          </w:p>
          <w:p w14:paraId="0B4C3C88" w14:textId="1D2CFEC1" w:rsidR="00322D16" w:rsidRPr="007F13CA" w:rsidRDefault="00322D16" w:rsidP="00322D1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instrText xml:space="preserve"> FORMTEXT </w:instrTex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separate"/>
            </w:r>
            <w:r w:rsidR="002F1883" w:rsidRPr="002F1883">
              <w:rPr>
                <w:rFonts w:ascii="Gill Sans MT" w:hAnsi="Gill Sans MT"/>
                <w:b/>
                <w:sz w:val="28"/>
                <w:szCs w:val="28"/>
              </w:rPr>
              <w:t>Namn</w: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end"/>
            </w:r>
          </w:p>
          <w:p w14:paraId="06BAF6B1" w14:textId="77777777" w:rsidR="00322D16" w:rsidRPr="00EC58CC" w:rsidRDefault="00322D16" w:rsidP="00322D16">
            <w:pPr>
              <w:jc w:val="center"/>
              <w:rPr>
                <w:rFonts w:ascii="Gill Sans MT" w:hAnsi="Gill Sans MT"/>
              </w:rPr>
            </w:pPr>
          </w:p>
          <w:p w14:paraId="4D968A24" w14:textId="164292B1" w:rsidR="004E5A23" w:rsidRDefault="00322D16" w:rsidP="00322D16">
            <w:pPr>
              <w:jc w:val="center"/>
            </w:pPr>
            <w:r>
              <w:rPr>
                <w:rFonts w:ascii="Gill Sans MT" w:hAnsi="Gill Sans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 w:rsidR="002F1883" w:rsidRPr="002F1883">
              <w:rPr>
                <w:rFonts w:ascii="Gill Sans MT" w:hAnsi="Gill Sans MT"/>
              </w:rPr>
              <w:t>Student</w:t>
            </w:r>
            <w:r>
              <w:rPr>
                <w:rFonts w:ascii="Gill Sans MT" w:hAnsi="Gill Sans MT"/>
              </w:rPr>
              <w:fldChar w:fldCharType="end"/>
            </w:r>
          </w:p>
        </w:tc>
      </w:tr>
      <w:tr w:rsidR="004E5A23" w14:paraId="2E079D6A" w14:textId="77777777" w:rsidTr="00305E05">
        <w:trPr>
          <w:cantSplit/>
          <w:trHeight w:hRule="exact" w:val="3062"/>
        </w:trPr>
        <w:tc>
          <w:tcPr>
            <w:tcW w:w="4428" w:type="dxa"/>
          </w:tcPr>
          <w:p w14:paraId="29895B05" w14:textId="77777777" w:rsidR="00322D16" w:rsidRDefault="00322D16" w:rsidP="00322D16">
            <w:pPr>
              <w:jc w:val="center"/>
            </w:pPr>
            <w:r>
              <w:lastRenderedPageBreak/>
              <w:br/>
            </w:r>
            <w:r w:rsidR="00FE2824">
              <w:rPr>
                <w:noProof/>
                <w:lang w:val="sv-SE" w:eastAsia="sv-SE"/>
              </w:rPr>
              <w:drawing>
                <wp:inline distT="0" distB="0" distL="0" distR="0" wp14:anchorId="44A0EB3D" wp14:editId="6C6D5D5F">
                  <wp:extent cx="2514762" cy="396815"/>
                  <wp:effectExtent l="0" t="0" r="0" b="381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H-A_lite-stö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533" cy="40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75A596" w14:textId="77777777" w:rsidR="00322D16" w:rsidRDefault="00322D16" w:rsidP="00322D16">
            <w:pPr>
              <w:jc w:val="center"/>
            </w:pPr>
          </w:p>
          <w:p w14:paraId="5D5E2C01" w14:textId="505521C7" w:rsidR="00322D16" w:rsidRPr="007F13CA" w:rsidRDefault="00322D16" w:rsidP="00322D1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instrText xml:space="preserve"> FORMTEXT </w:instrTex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separate"/>
            </w:r>
            <w:r w:rsidR="002F1883" w:rsidRPr="002F1883">
              <w:rPr>
                <w:rFonts w:ascii="Gill Sans MT" w:hAnsi="Gill Sans MT"/>
                <w:b/>
                <w:sz w:val="28"/>
                <w:szCs w:val="28"/>
              </w:rPr>
              <w:t>Namn</w: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end"/>
            </w:r>
          </w:p>
          <w:p w14:paraId="00CB0B44" w14:textId="77777777" w:rsidR="00322D16" w:rsidRPr="00EC58CC" w:rsidRDefault="00322D16" w:rsidP="00322D16">
            <w:pPr>
              <w:jc w:val="center"/>
              <w:rPr>
                <w:rFonts w:ascii="Gill Sans MT" w:hAnsi="Gill Sans MT"/>
              </w:rPr>
            </w:pPr>
          </w:p>
          <w:p w14:paraId="087BEE92" w14:textId="7E451376" w:rsidR="004E5A23" w:rsidRDefault="00322D16" w:rsidP="00322D16">
            <w:pPr>
              <w:jc w:val="center"/>
            </w:pPr>
            <w:r>
              <w:rPr>
                <w:rFonts w:ascii="Gill Sans MT" w:hAnsi="Gill Sans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 w:rsidR="002F1883" w:rsidRPr="002F1883">
              <w:rPr>
                <w:rFonts w:ascii="Gill Sans MT" w:hAnsi="Gill Sans MT"/>
              </w:rPr>
              <w:t>Student</w:t>
            </w:r>
            <w:r>
              <w:rPr>
                <w:rFonts w:ascii="Gill Sans MT" w:hAnsi="Gill Sans MT"/>
              </w:rPr>
              <w:fldChar w:fldCharType="end"/>
            </w:r>
          </w:p>
        </w:tc>
        <w:tc>
          <w:tcPr>
            <w:tcW w:w="4428" w:type="dxa"/>
          </w:tcPr>
          <w:p w14:paraId="157C19BB" w14:textId="77777777" w:rsidR="00322D16" w:rsidRDefault="00322D16" w:rsidP="00322D16">
            <w:pPr>
              <w:jc w:val="center"/>
            </w:pPr>
            <w:r>
              <w:br/>
            </w:r>
            <w:r w:rsidR="00FE2824">
              <w:rPr>
                <w:noProof/>
                <w:lang w:val="sv-SE" w:eastAsia="sv-SE"/>
              </w:rPr>
              <w:drawing>
                <wp:inline distT="0" distB="0" distL="0" distR="0" wp14:anchorId="3AA3FA07" wp14:editId="3FBBA367">
                  <wp:extent cx="2514762" cy="396815"/>
                  <wp:effectExtent l="0" t="0" r="0" b="381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H-A_lite-stö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533" cy="40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F3CCDF" w14:textId="77777777" w:rsidR="00322D16" w:rsidRDefault="00322D16" w:rsidP="00322D16">
            <w:pPr>
              <w:jc w:val="center"/>
            </w:pPr>
          </w:p>
          <w:p w14:paraId="28077678" w14:textId="3E64E9D1" w:rsidR="00322D16" w:rsidRPr="007F13CA" w:rsidRDefault="00322D16" w:rsidP="00322D1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instrText xml:space="preserve"> FORMTEXT </w:instrTex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separate"/>
            </w:r>
            <w:r w:rsidR="002F1883" w:rsidRPr="002F1883">
              <w:rPr>
                <w:rFonts w:ascii="Gill Sans MT" w:hAnsi="Gill Sans MT"/>
                <w:b/>
                <w:sz w:val="28"/>
                <w:szCs w:val="28"/>
              </w:rPr>
              <w:t>Namn</w: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end"/>
            </w:r>
          </w:p>
          <w:p w14:paraId="4158A785" w14:textId="77777777" w:rsidR="00322D16" w:rsidRPr="00EC58CC" w:rsidRDefault="00322D16" w:rsidP="00322D16">
            <w:pPr>
              <w:jc w:val="center"/>
              <w:rPr>
                <w:rFonts w:ascii="Gill Sans MT" w:hAnsi="Gill Sans MT"/>
              </w:rPr>
            </w:pPr>
          </w:p>
          <w:p w14:paraId="011F6F90" w14:textId="10BBCAB4" w:rsidR="004E5A23" w:rsidRDefault="00322D16" w:rsidP="00322D16">
            <w:pPr>
              <w:jc w:val="center"/>
            </w:pPr>
            <w:r>
              <w:rPr>
                <w:rFonts w:ascii="Gill Sans MT" w:hAnsi="Gill Sans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 w:rsidR="002F1883" w:rsidRPr="002F1883">
              <w:rPr>
                <w:rFonts w:ascii="Gill Sans MT" w:hAnsi="Gill Sans MT"/>
              </w:rPr>
              <w:t>Student</w:t>
            </w:r>
            <w:r>
              <w:rPr>
                <w:rFonts w:ascii="Gill Sans MT" w:hAnsi="Gill Sans MT"/>
              </w:rPr>
              <w:fldChar w:fldCharType="end"/>
            </w:r>
          </w:p>
        </w:tc>
      </w:tr>
      <w:tr w:rsidR="00EC58CC" w14:paraId="21033F6F" w14:textId="77777777" w:rsidTr="00305E05">
        <w:trPr>
          <w:cantSplit/>
          <w:trHeight w:hRule="exact" w:val="3062"/>
        </w:trPr>
        <w:tc>
          <w:tcPr>
            <w:tcW w:w="4428" w:type="dxa"/>
          </w:tcPr>
          <w:p w14:paraId="752EA487" w14:textId="77777777" w:rsidR="00322D16" w:rsidRDefault="00322D16" w:rsidP="00322D16">
            <w:pPr>
              <w:jc w:val="center"/>
            </w:pPr>
            <w:r>
              <w:br/>
            </w:r>
            <w:r w:rsidR="00FE2824">
              <w:rPr>
                <w:noProof/>
                <w:lang w:val="sv-SE" w:eastAsia="sv-SE"/>
              </w:rPr>
              <w:drawing>
                <wp:inline distT="0" distB="0" distL="0" distR="0" wp14:anchorId="1C787D7D" wp14:editId="5572DA6F">
                  <wp:extent cx="2514762" cy="396815"/>
                  <wp:effectExtent l="0" t="0" r="0" b="381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H-A_lite-stö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533" cy="40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6ABD27" w14:textId="77777777" w:rsidR="00322D16" w:rsidRDefault="00322D16" w:rsidP="00322D16">
            <w:pPr>
              <w:jc w:val="center"/>
            </w:pPr>
          </w:p>
          <w:p w14:paraId="2EE744D4" w14:textId="4AF7AF05" w:rsidR="00322D16" w:rsidRPr="007F13CA" w:rsidRDefault="00322D16" w:rsidP="00322D1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instrText xml:space="preserve"> FORMTEXT </w:instrTex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separate"/>
            </w:r>
            <w:r w:rsidR="00B72E80" w:rsidRPr="00B72E80">
              <w:rPr>
                <w:rFonts w:ascii="Gill Sans MT" w:hAnsi="Gill Sans MT"/>
                <w:b/>
                <w:sz w:val="28"/>
                <w:szCs w:val="28"/>
              </w:rPr>
              <w:t>Namn</w: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end"/>
            </w:r>
          </w:p>
          <w:p w14:paraId="794853AD" w14:textId="77777777" w:rsidR="00322D16" w:rsidRPr="00EC58CC" w:rsidRDefault="00322D16" w:rsidP="00322D16">
            <w:pPr>
              <w:jc w:val="center"/>
              <w:rPr>
                <w:rFonts w:ascii="Gill Sans MT" w:hAnsi="Gill Sans MT"/>
              </w:rPr>
            </w:pPr>
          </w:p>
          <w:p w14:paraId="66BF0BCE" w14:textId="65BD58C6" w:rsidR="00EC58CC" w:rsidRDefault="00322D16" w:rsidP="00322D16">
            <w:pPr>
              <w:jc w:val="center"/>
            </w:pPr>
            <w:r>
              <w:rPr>
                <w:rFonts w:ascii="Gill Sans MT" w:hAnsi="Gill Sans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 w:rsidR="002F1883" w:rsidRPr="002F1883">
              <w:rPr>
                <w:rFonts w:ascii="Gill Sans MT" w:hAnsi="Gill Sans MT"/>
              </w:rPr>
              <w:t>Student</w:t>
            </w:r>
            <w:r>
              <w:rPr>
                <w:rFonts w:ascii="Gill Sans MT" w:hAnsi="Gill Sans MT"/>
              </w:rPr>
              <w:fldChar w:fldCharType="end"/>
            </w:r>
          </w:p>
        </w:tc>
        <w:tc>
          <w:tcPr>
            <w:tcW w:w="4428" w:type="dxa"/>
          </w:tcPr>
          <w:p w14:paraId="4A34D6B2" w14:textId="77777777" w:rsidR="00322D16" w:rsidRDefault="00322D16" w:rsidP="00322D16">
            <w:pPr>
              <w:jc w:val="center"/>
            </w:pPr>
            <w:r>
              <w:br/>
            </w:r>
            <w:r w:rsidR="00FE2824">
              <w:rPr>
                <w:noProof/>
                <w:lang w:val="sv-SE" w:eastAsia="sv-SE"/>
              </w:rPr>
              <w:drawing>
                <wp:inline distT="0" distB="0" distL="0" distR="0" wp14:anchorId="3232ACBE" wp14:editId="5D19B563">
                  <wp:extent cx="2514762" cy="396815"/>
                  <wp:effectExtent l="0" t="0" r="0" b="381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H-A_lite-stö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533" cy="40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1D43FA" w14:textId="77777777" w:rsidR="00322D16" w:rsidRDefault="00322D16" w:rsidP="00322D16">
            <w:pPr>
              <w:jc w:val="center"/>
            </w:pPr>
          </w:p>
          <w:p w14:paraId="45C5BB71" w14:textId="2C09E97B" w:rsidR="00322D16" w:rsidRPr="007F13CA" w:rsidRDefault="00322D16" w:rsidP="00322D1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instrText xml:space="preserve"> FORMTEXT </w:instrTex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separate"/>
            </w:r>
            <w:r w:rsidR="00B72E80" w:rsidRPr="00B72E80">
              <w:rPr>
                <w:rFonts w:ascii="Gill Sans MT" w:hAnsi="Gill Sans MT"/>
                <w:b/>
                <w:sz w:val="28"/>
                <w:szCs w:val="28"/>
              </w:rPr>
              <w:t>Namn</w: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end"/>
            </w:r>
          </w:p>
          <w:p w14:paraId="4DB4ADED" w14:textId="77777777" w:rsidR="00322D16" w:rsidRPr="00EC58CC" w:rsidRDefault="00322D16" w:rsidP="00322D16">
            <w:pPr>
              <w:jc w:val="center"/>
              <w:rPr>
                <w:rFonts w:ascii="Gill Sans MT" w:hAnsi="Gill Sans MT"/>
              </w:rPr>
            </w:pPr>
          </w:p>
          <w:p w14:paraId="278128B4" w14:textId="1CEF5C8B" w:rsidR="00EC58CC" w:rsidRDefault="00322D16" w:rsidP="00322D16">
            <w:pPr>
              <w:jc w:val="center"/>
            </w:pPr>
            <w:r>
              <w:rPr>
                <w:rFonts w:ascii="Gill Sans MT" w:hAnsi="Gill Sans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 w:rsidR="002F1883" w:rsidRPr="002F1883">
              <w:rPr>
                <w:rFonts w:ascii="Gill Sans MT" w:hAnsi="Gill Sans MT"/>
              </w:rPr>
              <w:t>Student</w:t>
            </w:r>
            <w:r>
              <w:rPr>
                <w:rFonts w:ascii="Gill Sans MT" w:hAnsi="Gill Sans MT"/>
              </w:rPr>
              <w:fldChar w:fldCharType="end"/>
            </w:r>
          </w:p>
        </w:tc>
      </w:tr>
      <w:tr w:rsidR="00EC58CC" w14:paraId="3836C9E9" w14:textId="77777777" w:rsidTr="00305E05">
        <w:trPr>
          <w:cantSplit/>
          <w:trHeight w:hRule="exact" w:val="3062"/>
        </w:trPr>
        <w:tc>
          <w:tcPr>
            <w:tcW w:w="4428" w:type="dxa"/>
          </w:tcPr>
          <w:p w14:paraId="14A54817" w14:textId="77777777" w:rsidR="00322D16" w:rsidRDefault="00322D16" w:rsidP="00322D16">
            <w:pPr>
              <w:jc w:val="center"/>
            </w:pPr>
            <w:r>
              <w:br/>
            </w:r>
            <w:r w:rsidR="00FE2824">
              <w:rPr>
                <w:noProof/>
                <w:lang w:val="sv-SE" w:eastAsia="sv-SE"/>
              </w:rPr>
              <w:drawing>
                <wp:inline distT="0" distB="0" distL="0" distR="0" wp14:anchorId="3E5071EE" wp14:editId="2F2F7E92">
                  <wp:extent cx="2514762" cy="396815"/>
                  <wp:effectExtent l="0" t="0" r="0" b="381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H-A_lite-stö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533" cy="40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CB47C4" w14:textId="77777777" w:rsidR="00322D16" w:rsidRDefault="00322D16" w:rsidP="00322D16">
            <w:pPr>
              <w:jc w:val="center"/>
            </w:pPr>
          </w:p>
          <w:p w14:paraId="488CE087" w14:textId="2D070F57" w:rsidR="00322D16" w:rsidRPr="007F13CA" w:rsidRDefault="00322D16" w:rsidP="00322D1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instrText xml:space="preserve"> FORMTEXT </w:instrTex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separate"/>
            </w:r>
            <w:r w:rsidR="00777993" w:rsidRPr="00777993">
              <w:rPr>
                <w:rFonts w:ascii="Gill Sans MT" w:hAnsi="Gill Sans MT"/>
                <w:b/>
                <w:sz w:val="28"/>
                <w:szCs w:val="28"/>
              </w:rPr>
              <w:t>Namn</w: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end"/>
            </w:r>
          </w:p>
          <w:p w14:paraId="5F8E68F7" w14:textId="77777777" w:rsidR="00322D16" w:rsidRPr="00EC58CC" w:rsidRDefault="00322D16" w:rsidP="00322D16">
            <w:pPr>
              <w:jc w:val="center"/>
              <w:rPr>
                <w:rFonts w:ascii="Gill Sans MT" w:hAnsi="Gill Sans MT"/>
              </w:rPr>
            </w:pPr>
          </w:p>
          <w:p w14:paraId="755DC855" w14:textId="2A6F85E1" w:rsidR="00EC58CC" w:rsidRDefault="00322D16" w:rsidP="00322D16">
            <w:pPr>
              <w:jc w:val="center"/>
            </w:pPr>
            <w:r>
              <w:rPr>
                <w:rFonts w:ascii="Gill Sans MT" w:hAnsi="Gill Sans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 w:rsidR="002F1883" w:rsidRPr="002F1883">
              <w:rPr>
                <w:rFonts w:ascii="Gill Sans MT" w:hAnsi="Gill Sans MT"/>
              </w:rPr>
              <w:t>Student</w:t>
            </w:r>
            <w:r>
              <w:rPr>
                <w:rFonts w:ascii="Gill Sans MT" w:hAnsi="Gill Sans MT"/>
              </w:rPr>
              <w:fldChar w:fldCharType="end"/>
            </w:r>
          </w:p>
        </w:tc>
        <w:tc>
          <w:tcPr>
            <w:tcW w:w="4428" w:type="dxa"/>
          </w:tcPr>
          <w:p w14:paraId="29DB67B5" w14:textId="77777777" w:rsidR="00322D16" w:rsidRDefault="00322D16" w:rsidP="00322D16">
            <w:pPr>
              <w:jc w:val="center"/>
            </w:pPr>
            <w:r>
              <w:br/>
            </w:r>
            <w:r w:rsidR="00FE2824">
              <w:rPr>
                <w:noProof/>
                <w:lang w:val="sv-SE" w:eastAsia="sv-SE"/>
              </w:rPr>
              <w:drawing>
                <wp:inline distT="0" distB="0" distL="0" distR="0" wp14:anchorId="4C1768FA" wp14:editId="392312AA">
                  <wp:extent cx="2514762" cy="396815"/>
                  <wp:effectExtent l="0" t="0" r="0" b="381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H-A_lite-stö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533" cy="40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2643EC" w14:textId="77777777" w:rsidR="00322D16" w:rsidRDefault="00322D16" w:rsidP="00322D16">
            <w:pPr>
              <w:jc w:val="center"/>
            </w:pPr>
          </w:p>
          <w:p w14:paraId="1408A548" w14:textId="34CD00F1" w:rsidR="00322D16" w:rsidRPr="007F13CA" w:rsidRDefault="00322D16" w:rsidP="00322D1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instrText xml:space="preserve"> FORMTEXT </w:instrTex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separate"/>
            </w:r>
            <w:r w:rsidR="00777993" w:rsidRPr="00777993">
              <w:rPr>
                <w:rFonts w:ascii="Gill Sans MT" w:hAnsi="Gill Sans MT"/>
                <w:b/>
                <w:sz w:val="28"/>
                <w:szCs w:val="28"/>
              </w:rPr>
              <w:t>Namn</w: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end"/>
            </w:r>
          </w:p>
          <w:p w14:paraId="2AB967E4" w14:textId="77777777" w:rsidR="00322D16" w:rsidRPr="00EC58CC" w:rsidRDefault="00322D16" w:rsidP="00322D16">
            <w:pPr>
              <w:jc w:val="center"/>
              <w:rPr>
                <w:rFonts w:ascii="Gill Sans MT" w:hAnsi="Gill Sans MT"/>
              </w:rPr>
            </w:pPr>
          </w:p>
          <w:p w14:paraId="25D35A2A" w14:textId="697E5A4C" w:rsidR="00EC58CC" w:rsidRDefault="00322D16" w:rsidP="00322D16">
            <w:pPr>
              <w:jc w:val="center"/>
            </w:pPr>
            <w:r>
              <w:rPr>
                <w:rFonts w:ascii="Gill Sans MT" w:hAnsi="Gill Sans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 w:rsidR="002F1883" w:rsidRPr="002F1883">
              <w:rPr>
                <w:rFonts w:ascii="Gill Sans MT" w:hAnsi="Gill Sans MT"/>
              </w:rPr>
              <w:t>Student</w:t>
            </w:r>
            <w:r>
              <w:rPr>
                <w:rFonts w:ascii="Gill Sans MT" w:hAnsi="Gill Sans MT"/>
              </w:rPr>
              <w:fldChar w:fldCharType="end"/>
            </w:r>
          </w:p>
        </w:tc>
      </w:tr>
      <w:tr w:rsidR="00EC58CC" w14:paraId="7951BC04" w14:textId="77777777" w:rsidTr="00305E05">
        <w:trPr>
          <w:cantSplit/>
          <w:trHeight w:hRule="exact" w:val="3062"/>
        </w:trPr>
        <w:tc>
          <w:tcPr>
            <w:tcW w:w="4428" w:type="dxa"/>
          </w:tcPr>
          <w:p w14:paraId="28ECC284" w14:textId="77777777" w:rsidR="00322D16" w:rsidRDefault="00322D16" w:rsidP="00322D16">
            <w:pPr>
              <w:jc w:val="center"/>
            </w:pPr>
            <w:r>
              <w:br/>
            </w:r>
            <w:r w:rsidR="00FE2824">
              <w:rPr>
                <w:noProof/>
                <w:lang w:val="sv-SE" w:eastAsia="sv-SE"/>
              </w:rPr>
              <w:drawing>
                <wp:inline distT="0" distB="0" distL="0" distR="0" wp14:anchorId="118FE76A" wp14:editId="58AD9750">
                  <wp:extent cx="2514762" cy="396815"/>
                  <wp:effectExtent l="0" t="0" r="0" b="381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H-A_lite-stö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533" cy="40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EF17C0" w14:textId="77777777" w:rsidR="00322D16" w:rsidRDefault="00322D16" w:rsidP="00322D16">
            <w:pPr>
              <w:jc w:val="center"/>
            </w:pPr>
          </w:p>
          <w:p w14:paraId="786ED366" w14:textId="0B66252A" w:rsidR="00322D16" w:rsidRPr="007F13CA" w:rsidRDefault="00322D16" w:rsidP="00322D1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instrText xml:space="preserve"> FORMTEXT </w:instrTex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separate"/>
            </w:r>
            <w:r w:rsidR="00777993" w:rsidRPr="00777993">
              <w:rPr>
                <w:rFonts w:ascii="Gill Sans MT" w:hAnsi="Gill Sans MT"/>
                <w:b/>
                <w:sz w:val="28"/>
                <w:szCs w:val="28"/>
              </w:rPr>
              <w:t>Namn</w: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end"/>
            </w:r>
          </w:p>
          <w:p w14:paraId="4EB0E82A" w14:textId="77777777" w:rsidR="00322D16" w:rsidRPr="00EC58CC" w:rsidRDefault="00322D16" w:rsidP="00322D16">
            <w:pPr>
              <w:jc w:val="center"/>
              <w:rPr>
                <w:rFonts w:ascii="Gill Sans MT" w:hAnsi="Gill Sans MT"/>
              </w:rPr>
            </w:pPr>
          </w:p>
          <w:p w14:paraId="73C773B0" w14:textId="7758C755" w:rsidR="00EC58CC" w:rsidRDefault="00322D16" w:rsidP="00322D16">
            <w:pPr>
              <w:jc w:val="center"/>
            </w:pPr>
            <w:r>
              <w:rPr>
                <w:rFonts w:ascii="Gill Sans MT" w:hAnsi="Gill Sans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 w:rsidR="002F1883" w:rsidRPr="002F1883">
              <w:rPr>
                <w:rFonts w:ascii="Gill Sans MT" w:hAnsi="Gill Sans MT"/>
              </w:rPr>
              <w:t>Student</w:t>
            </w:r>
            <w:r>
              <w:rPr>
                <w:rFonts w:ascii="Gill Sans MT" w:hAnsi="Gill Sans MT"/>
              </w:rPr>
              <w:fldChar w:fldCharType="end"/>
            </w:r>
          </w:p>
        </w:tc>
        <w:tc>
          <w:tcPr>
            <w:tcW w:w="4428" w:type="dxa"/>
          </w:tcPr>
          <w:p w14:paraId="45AE1E60" w14:textId="77777777" w:rsidR="006878B3" w:rsidRDefault="006878B3" w:rsidP="006878B3">
            <w:pPr>
              <w:jc w:val="center"/>
            </w:pPr>
            <w:r>
              <w:br/>
            </w:r>
            <w:r w:rsidR="00FE2824">
              <w:rPr>
                <w:noProof/>
                <w:lang w:val="sv-SE" w:eastAsia="sv-SE"/>
              </w:rPr>
              <w:drawing>
                <wp:inline distT="0" distB="0" distL="0" distR="0" wp14:anchorId="1692AEAF" wp14:editId="14442227">
                  <wp:extent cx="2514762" cy="396815"/>
                  <wp:effectExtent l="0" t="0" r="0" b="381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H-A_lite-stö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533" cy="40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D01108" w14:textId="77777777" w:rsidR="006878B3" w:rsidRDefault="006878B3" w:rsidP="006878B3">
            <w:pPr>
              <w:jc w:val="center"/>
            </w:pPr>
          </w:p>
          <w:p w14:paraId="202A36AD" w14:textId="551EC710" w:rsidR="006878B3" w:rsidRPr="007F13CA" w:rsidRDefault="006878B3" w:rsidP="006878B3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instrText xml:space="preserve"> FORMTEXT </w:instrTex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separate"/>
            </w:r>
            <w:r w:rsidR="00777993" w:rsidRPr="00777993">
              <w:rPr>
                <w:rFonts w:ascii="Gill Sans MT" w:hAnsi="Gill Sans MT"/>
                <w:b/>
                <w:sz w:val="28"/>
                <w:szCs w:val="28"/>
              </w:rPr>
              <w:t>Namn</w: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end"/>
            </w:r>
          </w:p>
          <w:p w14:paraId="0E804B5D" w14:textId="77777777" w:rsidR="006878B3" w:rsidRPr="00EC58CC" w:rsidRDefault="006878B3" w:rsidP="006878B3">
            <w:pPr>
              <w:jc w:val="center"/>
              <w:rPr>
                <w:rFonts w:ascii="Gill Sans MT" w:hAnsi="Gill Sans MT"/>
              </w:rPr>
            </w:pPr>
          </w:p>
          <w:p w14:paraId="6AD7F152" w14:textId="4106566B" w:rsidR="00EC58CC" w:rsidRDefault="006878B3" w:rsidP="006878B3">
            <w:pPr>
              <w:jc w:val="center"/>
            </w:pPr>
            <w:r>
              <w:rPr>
                <w:rFonts w:ascii="Gill Sans MT" w:hAnsi="Gill Sans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 w:rsidR="002F1883" w:rsidRPr="002F1883">
              <w:rPr>
                <w:rFonts w:ascii="Gill Sans MT" w:hAnsi="Gill Sans MT"/>
              </w:rPr>
              <w:t>Student</w:t>
            </w:r>
            <w:r>
              <w:rPr>
                <w:rFonts w:ascii="Gill Sans MT" w:hAnsi="Gill Sans MT"/>
              </w:rPr>
              <w:fldChar w:fldCharType="end"/>
            </w:r>
          </w:p>
        </w:tc>
      </w:tr>
      <w:tr w:rsidR="00EC58CC" w14:paraId="50311538" w14:textId="77777777" w:rsidTr="00305E05">
        <w:trPr>
          <w:cantSplit/>
          <w:trHeight w:hRule="exact" w:val="3062"/>
        </w:trPr>
        <w:tc>
          <w:tcPr>
            <w:tcW w:w="4428" w:type="dxa"/>
          </w:tcPr>
          <w:p w14:paraId="4FA6CE94" w14:textId="77777777" w:rsidR="006878B3" w:rsidRDefault="006878B3" w:rsidP="006878B3">
            <w:pPr>
              <w:jc w:val="center"/>
            </w:pPr>
            <w:r>
              <w:lastRenderedPageBreak/>
              <w:br/>
            </w:r>
            <w:r w:rsidR="00FE2824">
              <w:rPr>
                <w:noProof/>
                <w:lang w:val="sv-SE" w:eastAsia="sv-SE"/>
              </w:rPr>
              <w:drawing>
                <wp:inline distT="0" distB="0" distL="0" distR="0" wp14:anchorId="14DEFCF3" wp14:editId="499AB465">
                  <wp:extent cx="2514762" cy="396815"/>
                  <wp:effectExtent l="0" t="0" r="0" b="381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H-A_lite-stö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533" cy="40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4FD79C" w14:textId="77777777" w:rsidR="006878B3" w:rsidRDefault="006878B3" w:rsidP="006878B3">
            <w:pPr>
              <w:jc w:val="center"/>
            </w:pPr>
          </w:p>
          <w:p w14:paraId="0B0F5F54" w14:textId="434246E9" w:rsidR="006878B3" w:rsidRPr="007F13CA" w:rsidRDefault="006878B3" w:rsidP="006878B3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instrText xml:space="preserve"> FORMTEXT </w:instrTex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separate"/>
            </w:r>
            <w:r w:rsidR="00777993" w:rsidRPr="00777993">
              <w:rPr>
                <w:rFonts w:ascii="Gill Sans MT" w:hAnsi="Gill Sans MT"/>
                <w:b/>
                <w:sz w:val="28"/>
                <w:szCs w:val="28"/>
              </w:rPr>
              <w:t>Namn</w: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end"/>
            </w:r>
          </w:p>
          <w:p w14:paraId="67C8E351" w14:textId="77777777" w:rsidR="006878B3" w:rsidRPr="00EC58CC" w:rsidRDefault="006878B3" w:rsidP="006878B3">
            <w:pPr>
              <w:jc w:val="center"/>
              <w:rPr>
                <w:rFonts w:ascii="Gill Sans MT" w:hAnsi="Gill Sans MT"/>
              </w:rPr>
            </w:pPr>
          </w:p>
          <w:p w14:paraId="20C59769" w14:textId="01F5A846" w:rsidR="00EC58CC" w:rsidRDefault="006878B3" w:rsidP="006878B3">
            <w:pPr>
              <w:jc w:val="center"/>
            </w:pPr>
            <w:r>
              <w:rPr>
                <w:rFonts w:ascii="Gill Sans MT" w:hAnsi="Gill Sans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 w:rsidR="00777993" w:rsidRPr="00777993">
              <w:rPr>
                <w:rFonts w:ascii="Gill Sans MT" w:hAnsi="Gill Sans MT"/>
              </w:rPr>
              <w:t>Student</w:t>
            </w:r>
            <w:r>
              <w:rPr>
                <w:rFonts w:ascii="Gill Sans MT" w:hAnsi="Gill Sans MT"/>
              </w:rPr>
              <w:fldChar w:fldCharType="end"/>
            </w:r>
          </w:p>
        </w:tc>
        <w:tc>
          <w:tcPr>
            <w:tcW w:w="4428" w:type="dxa"/>
          </w:tcPr>
          <w:p w14:paraId="574E49B8" w14:textId="77777777" w:rsidR="006878B3" w:rsidRDefault="006878B3" w:rsidP="006878B3">
            <w:pPr>
              <w:jc w:val="center"/>
            </w:pPr>
            <w:r>
              <w:br/>
            </w:r>
            <w:r w:rsidR="00FE2824">
              <w:rPr>
                <w:noProof/>
                <w:lang w:val="sv-SE" w:eastAsia="sv-SE"/>
              </w:rPr>
              <w:drawing>
                <wp:inline distT="0" distB="0" distL="0" distR="0" wp14:anchorId="4F07506C" wp14:editId="66A50EE2">
                  <wp:extent cx="2514762" cy="396815"/>
                  <wp:effectExtent l="0" t="0" r="0" b="381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H-A_lite-stö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533" cy="40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6F08FC" w14:textId="77777777" w:rsidR="006878B3" w:rsidRDefault="006878B3" w:rsidP="006878B3">
            <w:pPr>
              <w:jc w:val="center"/>
            </w:pPr>
          </w:p>
          <w:p w14:paraId="4BB89006" w14:textId="4154C893" w:rsidR="006878B3" w:rsidRPr="007F13CA" w:rsidRDefault="006878B3" w:rsidP="006878B3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instrText xml:space="preserve"> FORMTEXT </w:instrTex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separate"/>
            </w:r>
            <w:r w:rsidR="00777993" w:rsidRPr="00777993">
              <w:rPr>
                <w:rFonts w:ascii="Gill Sans MT" w:hAnsi="Gill Sans MT"/>
                <w:b/>
                <w:sz w:val="28"/>
                <w:szCs w:val="28"/>
              </w:rPr>
              <w:t>Namn</w: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end"/>
            </w:r>
          </w:p>
          <w:p w14:paraId="027A265A" w14:textId="77777777" w:rsidR="006878B3" w:rsidRPr="00EC58CC" w:rsidRDefault="006878B3" w:rsidP="006878B3">
            <w:pPr>
              <w:jc w:val="center"/>
              <w:rPr>
                <w:rFonts w:ascii="Gill Sans MT" w:hAnsi="Gill Sans MT"/>
              </w:rPr>
            </w:pPr>
          </w:p>
          <w:p w14:paraId="231DFAF4" w14:textId="29CC70DB" w:rsidR="00EC58CC" w:rsidRDefault="006878B3" w:rsidP="006878B3">
            <w:pPr>
              <w:jc w:val="center"/>
            </w:pPr>
            <w:r>
              <w:rPr>
                <w:rFonts w:ascii="Gill Sans MT" w:hAnsi="Gill Sans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 w:rsidR="00777993" w:rsidRPr="00777993">
              <w:rPr>
                <w:rFonts w:ascii="Gill Sans MT" w:hAnsi="Gill Sans MT"/>
              </w:rPr>
              <w:t>Student</w:t>
            </w:r>
            <w:r>
              <w:rPr>
                <w:rFonts w:ascii="Gill Sans MT" w:hAnsi="Gill Sans MT"/>
              </w:rPr>
              <w:fldChar w:fldCharType="end"/>
            </w:r>
          </w:p>
        </w:tc>
      </w:tr>
      <w:tr w:rsidR="00EC58CC" w14:paraId="6D06B9D7" w14:textId="77777777" w:rsidTr="00305E05">
        <w:trPr>
          <w:cantSplit/>
          <w:trHeight w:hRule="exact" w:val="3062"/>
        </w:trPr>
        <w:tc>
          <w:tcPr>
            <w:tcW w:w="4428" w:type="dxa"/>
          </w:tcPr>
          <w:p w14:paraId="0607E721" w14:textId="77777777" w:rsidR="006878B3" w:rsidRDefault="006878B3" w:rsidP="006878B3">
            <w:pPr>
              <w:jc w:val="center"/>
            </w:pPr>
            <w:r>
              <w:br/>
            </w:r>
            <w:r w:rsidR="00FE2824">
              <w:rPr>
                <w:noProof/>
                <w:lang w:val="sv-SE" w:eastAsia="sv-SE"/>
              </w:rPr>
              <w:drawing>
                <wp:inline distT="0" distB="0" distL="0" distR="0" wp14:anchorId="6538D129" wp14:editId="4FBD02A9">
                  <wp:extent cx="2514762" cy="396815"/>
                  <wp:effectExtent l="0" t="0" r="0" b="381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H-A_lite-stö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533" cy="40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3A9209" w14:textId="77777777" w:rsidR="006878B3" w:rsidRDefault="006878B3" w:rsidP="006878B3">
            <w:pPr>
              <w:jc w:val="center"/>
            </w:pPr>
          </w:p>
          <w:p w14:paraId="7A01542F" w14:textId="6485E5B7" w:rsidR="006878B3" w:rsidRPr="007F13CA" w:rsidRDefault="006878B3" w:rsidP="006878B3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instrText xml:space="preserve"> FORMTEXT </w:instrTex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separate"/>
            </w:r>
            <w:r w:rsidR="00777993" w:rsidRPr="00777993">
              <w:rPr>
                <w:rFonts w:ascii="Gill Sans MT" w:hAnsi="Gill Sans MT"/>
                <w:b/>
                <w:sz w:val="28"/>
                <w:szCs w:val="28"/>
              </w:rPr>
              <w:t>Namn</w: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end"/>
            </w:r>
          </w:p>
          <w:p w14:paraId="20078517" w14:textId="77777777" w:rsidR="006878B3" w:rsidRPr="00EC58CC" w:rsidRDefault="006878B3" w:rsidP="006878B3">
            <w:pPr>
              <w:jc w:val="center"/>
              <w:rPr>
                <w:rFonts w:ascii="Gill Sans MT" w:hAnsi="Gill Sans MT"/>
              </w:rPr>
            </w:pPr>
          </w:p>
          <w:p w14:paraId="5B897A20" w14:textId="52C5637C" w:rsidR="00EC58CC" w:rsidRDefault="006878B3" w:rsidP="006878B3">
            <w:pPr>
              <w:jc w:val="center"/>
            </w:pPr>
            <w:r>
              <w:rPr>
                <w:rFonts w:ascii="Gill Sans MT" w:hAnsi="Gill Sans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 w:rsidR="00777993" w:rsidRPr="00777993">
              <w:rPr>
                <w:rFonts w:ascii="Gill Sans MT" w:hAnsi="Gill Sans MT"/>
              </w:rPr>
              <w:t>Student</w:t>
            </w:r>
            <w:r>
              <w:rPr>
                <w:rFonts w:ascii="Gill Sans MT" w:hAnsi="Gill Sans MT"/>
              </w:rPr>
              <w:fldChar w:fldCharType="end"/>
            </w:r>
          </w:p>
        </w:tc>
        <w:tc>
          <w:tcPr>
            <w:tcW w:w="4428" w:type="dxa"/>
          </w:tcPr>
          <w:p w14:paraId="441F155C" w14:textId="77777777" w:rsidR="006878B3" w:rsidRDefault="006878B3" w:rsidP="006878B3">
            <w:pPr>
              <w:jc w:val="center"/>
            </w:pPr>
            <w:r>
              <w:br/>
            </w:r>
            <w:r w:rsidR="00FE2824">
              <w:rPr>
                <w:noProof/>
                <w:lang w:val="sv-SE" w:eastAsia="sv-SE"/>
              </w:rPr>
              <w:drawing>
                <wp:inline distT="0" distB="0" distL="0" distR="0" wp14:anchorId="211BF566" wp14:editId="48A20207">
                  <wp:extent cx="2514762" cy="396815"/>
                  <wp:effectExtent l="0" t="0" r="0" b="381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H-A_lite-stö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533" cy="40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834E4C" w14:textId="77777777" w:rsidR="006878B3" w:rsidRDefault="006878B3" w:rsidP="006878B3">
            <w:pPr>
              <w:jc w:val="center"/>
            </w:pPr>
          </w:p>
          <w:p w14:paraId="035FBEB0" w14:textId="33D99EB1" w:rsidR="006878B3" w:rsidRPr="007F13CA" w:rsidRDefault="006878B3" w:rsidP="006878B3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instrText xml:space="preserve"> FORMTEXT </w:instrTex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separate"/>
            </w:r>
            <w:r w:rsidR="00777993" w:rsidRPr="00777993">
              <w:rPr>
                <w:rFonts w:ascii="Gill Sans MT" w:hAnsi="Gill Sans MT"/>
                <w:b/>
                <w:sz w:val="28"/>
                <w:szCs w:val="28"/>
              </w:rPr>
              <w:t>Namn</w: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end"/>
            </w:r>
          </w:p>
          <w:p w14:paraId="0B2309D5" w14:textId="77777777" w:rsidR="006878B3" w:rsidRPr="00EC58CC" w:rsidRDefault="006878B3" w:rsidP="006878B3">
            <w:pPr>
              <w:jc w:val="center"/>
              <w:rPr>
                <w:rFonts w:ascii="Gill Sans MT" w:hAnsi="Gill Sans MT"/>
              </w:rPr>
            </w:pPr>
          </w:p>
          <w:p w14:paraId="5A3CE414" w14:textId="252DB546" w:rsidR="00EC58CC" w:rsidRDefault="006878B3" w:rsidP="006878B3">
            <w:pPr>
              <w:jc w:val="center"/>
            </w:pPr>
            <w:r>
              <w:rPr>
                <w:rFonts w:ascii="Gill Sans MT" w:hAnsi="Gill Sans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 w:rsidR="00777993" w:rsidRPr="00777993">
              <w:rPr>
                <w:rFonts w:ascii="Gill Sans MT" w:hAnsi="Gill Sans MT"/>
              </w:rPr>
              <w:t>Student</w:t>
            </w:r>
            <w:r>
              <w:rPr>
                <w:rFonts w:ascii="Gill Sans MT" w:hAnsi="Gill Sans MT"/>
              </w:rPr>
              <w:fldChar w:fldCharType="end"/>
            </w:r>
          </w:p>
        </w:tc>
      </w:tr>
      <w:tr w:rsidR="00EC58CC" w14:paraId="25FA49AC" w14:textId="77777777" w:rsidTr="00305E05">
        <w:trPr>
          <w:cantSplit/>
          <w:trHeight w:hRule="exact" w:val="3062"/>
        </w:trPr>
        <w:tc>
          <w:tcPr>
            <w:tcW w:w="4428" w:type="dxa"/>
          </w:tcPr>
          <w:p w14:paraId="3614607F" w14:textId="77777777" w:rsidR="006878B3" w:rsidRDefault="006878B3" w:rsidP="006878B3">
            <w:pPr>
              <w:jc w:val="center"/>
            </w:pPr>
            <w:r>
              <w:br/>
            </w:r>
            <w:r w:rsidR="00FE2824">
              <w:rPr>
                <w:noProof/>
                <w:lang w:val="sv-SE" w:eastAsia="sv-SE"/>
              </w:rPr>
              <w:drawing>
                <wp:inline distT="0" distB="0" distL="0" distR="0" wp14:anchorId="0A349452" wp14:editId="1E2AD619">
                  <wp:extent cx="2514762" cy="396815"/>
                  <wp:effectExtent l="0" t="0" r="0" b="381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H-A_lite-stö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533" cy="40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C6B77C" w14:textId="77777777" w:rsidR="006878B3" w:rsidRDefault="006878B3" w:rsidP="006878B3">
            <w:pPr>
              <w:jc w:val="center"/>
            </w:pPr>
          </w:p>
          <w:p w14:paraId="5079F799" w14:textId="7C5807BB" w:rsidR="006878B3" w:rsidRPr="007F13CA" w:rsidRDefault="006878B3" w:rsidP="006878B3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instrText xml:space="preserve"> FORMTEXT </w:instrTex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separate"/>
            </w:r>
            <w:r w:rsidR="00777993" w:rsidRPr="00777993">
              <w:rPr>
                <w:rFonts w:ascii="Gill Sans MT" w:hAnsi="Gill Sans MT"/>
                <w:b/>
                <w:sz w:val="28"/>
                <w:szCs w:val="28"/>
              </w:rPr>
              <w:t>Namn</w: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end"/>
            </w:r>
          </w:p>
          <w:p w14:paraId="721C8378" w14:textId="77777777" w:rsidR="006878B3" w:rsidRPr="00EC58CC" w:rsidRDefault="006878B3" w:rsidP="006878B3">
            <w:pPr>
              <w:jc w:val="center"/>
              <w:rPr>
                <w:rFonts w:ascii="Gill Sans MT" w:hAnsi="Gill Sans MT"/>
              </w:rPr>
            </w:pPr>
          </w:p>
          <w:p w14:paraId="4AEC7918" w14:textId="76525267" w:rsidR="00EC58CC" w:rsidRDefault="006878B3" w:rsidP="006878B3">
            <w:pPr>
              <w:jc w:val="center"/>
            </w:pPr>
            <w:r>
              <w:rPr>
                <w:rFonts w:ascii="Gill Sans MT" w:hAnsi="Gill Sans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 w:rsidR="00777993" w:rsidRPr="00777993">
              <w:rPr>
                <w:rFonts w:ascii="Gill Sans MT" w:hAnsi="Gill Sans MT"/>
              </w:rPr>
              <w:t>Student</w:t>
            </w:r>
            <w:r>
              <w:rPr>
                <w:rFonts w:ascii="Gill Sans MT" w:hAnsi="Gill Sans MT"/>
              </w:rPr>
              <w:fldChar w:fldCharType="end"/>
            </w:r>
          </w:p>
        </w:tc>
        <w:tc>
          <w:tcPr>
            <w:tcW w:w="4428" w:type="dxa"/>
          </w:tcPr>
          <w:p w14:paraId="6CEE7A23" w14:textId="77777777" w:rsidR="006878B3" w:rsidRDefault="006878B3" w:rsidP="006878B3">
            <w:pPr>
              <w:jc w:val="center"/>
            </w:pPr>
            <w:r>
              <w:br/>
            </w:r>
            <w:r w:rsidR="00FE2824">
              <w:rPr>
                <w:noProof/>
                <w:lang w:val="sv-SE" w:eastAsia="sv-SE"/>
              </w:rPr>
              <w:drawing>
                <wp:inline distT="0" distB="0" distL="0" distR="0" wp14:anchorId="6C643B6C" wp14:editId="5C487CDE">
                  <wp:extent cx="2514762" cy="396815"/>
                  <wp:effectExtent l="0" t="0" r="0" b="381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H-A_lite-stö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533" cy="40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D08A8D" w14:textId="77777777" w:rsidR="006878B3" w:rsidRDefault="006878B3" w:rsidP="006878B3">
            <w:pPr>
              <w:jc w:val="center"/>
            </w:pPr>
          </w:p>
          <w:p w14:paraId="42600430" w14:textId="1F5CFD78" w:rsidR="006878B3" w:rsidRPr="007F13CA" w:rsidRDefault="006878B3" w:rsidP="006878B3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instrText xml:space="preserve"> FORMTEXT </w:instrTex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separate"/>
            </w:r>
            <w:r w:rsidR="00777993" w:rsidRPr="00777993">
              <w:rPr>
                <w:rFonts w:ascii="Gill Sans MT" w:hAnsi="Gill Sans MT"/>
                <w:b/>
                <w:sz w:val="28"/>
                <w:szCs w:val="28"/>
              </w:rPr>
              <w:t>Namn</w: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end"/>
            </w:r>
          </w:p>
          <w:p w14:paraId="788D6B6B" w14:textId="77777777" w:rsidR="006878B3" w:rsidRPr="00EC58CC" w:rsidRDefault="006878B3" w:rsidP="006878B3">
            <w:pPr>
              <w:jc w:val="center"/>
              <w:rPr>
                <w:rFonts w:ascii="Gill Sans MT" w:hAnsi="Gill Sans MT"/>
              </w:rPr>
            </w:pPr>
          </w:p>
          <w:p w14:paraId="645EDABC" w14:textId="04D6BFF6" w:rsidR="00EC58CC" w:rsidRDefault="006878B3" w:rsidP="006878B3">
            <w:pPr>
              <w:jc w:val="center"/>
            </w:pPr>
            <w:r>
              <w:rPr>
                <w:rFonts w:ascii="Gill Sans MT" w:hAnsi="Gill Sans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 w:rsidR="00777993" w:rsidRPr="00777993">
              <w:rPr>
                <w:rFonts w:ascii="Gill Sans MT" w:hAnsi="Gill Sans MT"/>
              </w:rPr>
              <w:t>Student</w:t>
            </w:r>
            <w:r>
              <w:rPr>
                <w:rFonts w:ascii="Gill Sans MT" w:hAnsi="Gill Sans MT"/>
              </w:rPr>
              <w:fldChar w:fldCharType="end"/>
            </w:r>
          </w:p>
        </w:tc>
      </w:tr>
      <w:tr w:rsidR="00EC58CC" w14:paraId="4341CDAD" w14:textId="77777777" w:rsidTr="00305E05">
        <w:trPr>
          <w:cantSplit/>
          <w:trHeight w:hRule="exact" w:val="3062"/>
        </w:trPr>
        <w:tc>
          <w:tcPr>
            <w:tcW w:w="4428" w:type="dxa"/>
          </w:tcPr>
          <w:p w14:paraId="0DE90A21" w14:textId="77777777" w:rsidR="006878B3" w:rsidRDefault="006878B3" w:rsidP="006878B3">
            <w:pPr>
              <w:jc w:val="center"/>
            </w:pPr>
            <w:r>
              <w:br/>
            </w:r>
            <w:r w:rsidR="00FE2824">
              <w:rPr>
                <w:noProof/>
                <w:lang w:val="sv-SE" w:eastAsia="sv-SE"/>
              </w:rPr>
              <w:drawing>
                <wp:inline distT="0" distB="0" distL="0" distR="0" wp14:anchorId="63EB3A5F" wp14:editId="522B33AA">
                  <wp:extent cx="2514762" cy="396815"/>
                  <wp:effectExtent l="0" t="0" r="0" b="381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H-A_lite-stö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533" cy="40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3641C5" w14:textId="77777777" w:rsidR="006878B3" w:rsidRDefault="006878B3" w:rsidP="006878B3">
            <w:pPr>
              <w:jc w:val="center"/>
            </w:pPr>
          </w:p>
          <w:p w14:paraId="7C85FBBA" w14:textId="52E69DF6" w:rsidR="006878B3" w:rsidRPr="007F13CA" w:rsidRDefault="006878B3" w:rsidP="006878B3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instrText xml:space="preserve"> FORMTEXT </w:instrTex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separate"/>
            </w:r>
            <w:r w:rsidR="00777993" w:rsidRPr="00777993">
              <w:rPr>
                <w:rFonts w:ascii="Gill Sans MT" w:hAnsi="Gill Sans MT"/>
                <w:b/>
                <w:sz w:val="28"/>
                <w:szCs w:val="28"/>
              </w:rPr>
              <w:t>Namn</w: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end"/>
            </w:r>
          </w:p>
          <w:p w14:paraId="3B17149E" w14:textId="77777777" w:rsidR="006878B3" w:rsidRPr="00EC58CC" w:rsidRDefault="006878B3" w:rsidP="006878B3">
            <w:pPr>
              <w:jc w:val="center"/>
              <w:rPr>
                <w:rFonts w:ascii="Gill Sans MT" w:hAnsi="Gill Sans MT"/>
              </w:rPr>
            </w:pPr>
          </w:p>
          <w:p w14:paraId="7F7EC996" w14:textId="59A45FFB" w:rsidR="00EC58CC" w:rsidRDefault="006878B3" w:rsidP="006878B3">
            <w:pPr>
              <w:jc w:val="center"/>
            </w:pPr>
            <w:r>
              <w:rPr>
                <w:rFonts w:ascii="Gill Sans MT" w:hAnsi="Gill Sans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 w:rsidR="00777993" w:rsidRPr="00777993">
              <w:rPr>
                <w:rFonts w:ascii="Gill Sans MT" w:hAnsi="Gill Sans MT"/>
              </w:rPr>
              <w:t>Student</w:t>
            </w:r>
            <w:r>
              <w:rPr>
                <w:rFonts w:ascii="Gill Sans MT" w:hAnsi="Gill Sans MT"/>
              </w:rPr>
              <w:fldChar w:fldCharType="end"/>
            </w:r>
          </w:p>
        </w:tc>
        <w:tc>
          <w:tcPr>
            <w:tcW w:w="4428" w:type="dxa"/>
          </w:tcPr>
          <w:p w14:paraId="3E0877AD" w14:textId="77777777" w:rsidR="006878B3" w:rsidRDefault="006878B3" w:rsidP="006878B3">
            <w:pPr>
              <w:jc w:val="center"/>
            </w:pPr>
            <w:r>
              <w:br/>
            </w:r>
            <w:r w:rsidR="00FE2824">
              <w:rPr>
                <w:noProof/>
                <w:lang w:val="sv-SE" w:eastAsia="sv-SE"/>
              </w:rPr>
              <w:drawing>
                <wp:inline distT="0" distB="0" distL="0" distR="0" wp14:anchorId="5E69E2D6" wp14:editId="1F302308">
                  <wp:extent cx="2514762" cy="396815"/>
                  <wp:effectExtent l="0" t="0" r="0" b="381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H-A_lite-stö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533" cy="40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E40F2C" w14:textId="77777777" w:rsidR="006878B3" w:rsidRDefault="006878B3" w:rsidP="006878B3">
            <w:pPr>
              <w:jc w:val="center"/>
            </w:pPr>
          </w:p>
          <w:p w14:paraId="7926F754" w14:textId="1FCAA1B0" w:rsidR="006878B3" w:rsidRPr="007F13CA" w:rsidRDefault="006878B3" w:rsidP="006878B3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instrText xml:space="preserve"> FORMTEXT </w:instrTex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separate"/>
            </w:r>
            <w:r w:rsidR="00777993" w:rsidRPr="00777993">
              <w:rPr>
                <w:rFonts w:ascii="Gill Sans MT" w:hAnsi="Gill Sans MT"/>
                <w:b/>
                <w:sz w:val="28"/>
                <w:szCs w:val="28"/>
              </w:rPr>
              <w:t>Namn</w: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end"/>
            </w:r>
          </w:p>
          <w:p w14:paraId="66EB4461" w14:textId="77777777" w:rsidR="006878B3" w:rsidRPr="00EC58CC" w:rsidRDefault="006878B3" w:rsidP="006878B3">
            <w:pPr>
              <w:jc w:val="center"/>
              <w:rPr>
                <w:rFonts w:ascii="Gill Sans MT" w:hAnsi="Gill Sans MT"/>
              </w:rPr>
            </w:pPr>
          </w:p>
          <w:p w14:paraId="6AAB289C" w14:textId="4CC4CCE3" w:rsidR="00EC58CC" w:rsidRDefault="006878B3" w:rsidP="006878B3">
            <w:pPr>
              <w:jc w:val="center"/>
            </w:pPr>
            <w:r>
              <w:rPr>
                <w:rFonts w:ascii="Gill Sans MT" w:hAnsi="Gill Sans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 w:rsidR="00777993" w:rsidRPr="00777993">
              <w:rPr>
                <w:rFonts w:ascii="Gill Sans MT" w:hAnsi="Gill Sans MT"/>
              </w:rPr>
              <w:t>Student</w:t>
            </w:r>
            <w:r>
              <w:rPr>
                <w:rFonts w:ascii="Gill Sans MT" w:hAnsi="Gill Sans MT"/>
              </w:rPr>
              <w:fldChar w:fldCharType="end"/>
            </w:r>
          </w:p>
        </w:tc>
      </w:tr>
    </w:tbl>
    <w:p w14:paraId="4E7C39FE" w14:textId="77777777" w:rsidR="005E4B12" w:rsidRDefault="005E4B12"/>
    <w:sectPr w:rsidR="005E4B12" w:rsidSect="007F13CA">
      <w:pgSz w:w="12240" w:h="15840"/>
      <w:pgMar w:top="1440" w:right="180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5B2"/>
    <w:rsid w:val="000666B6"/>
    <w:rsid w:val="001170B1"/>
    <w:rsid w:val="00147A6D"/>
    <w:rsid w:val="00211AFF"/>
    <w:rsid w:val="002D532D"/>
    <w:rsid w:val="002F1883"/>
    <w:rsid w:val="00305E05"/>
    <w:rsid w:val="00322D16"/>
    <w:rsid w:val="004422B9"/>
    <w:rsid w:val="0049644F"/>
    <w:rsid w:val="004B6BF5"/>
    <w:rsid w:val="004E5A23"/>
    <w:rsid w:val="005E4B12"/>
    <w:rsid w:val="00635341"/>
    <w:rsid w:val="00653BFC"/>
    <w:rsid w:val="006878B3"/>
    <w:rsid w:val="00775740"/>
    <w:rsid w:val="00777993"/>
    <w:rsid w:val="00791228"/>
    <w:rsid w:val="007F13CA"/>
    <w:rsid w:val="0083017B"/>
    <w:rsid w:val="0086590A"/>
    <w:rsid w:val="008665C0"/>
    <w:rsid w:val="0088676C"/>
    <w:rsid w:val="008E5A4B"/>
    <w:rsid w:val="00941F76"/>
    <w:rsid w:val="00992C96"/>
    <w:rsid w:val="00A80644"/>
    <w:rsid w:val="00B72E80"/>
    <w:rsid w:val="00BD71D5"/>
    <w:rsid w:val="00CC69CC"/>
    <w:rsid w:val="00EA0FF5"/>
    <w:rsid w:val="00EC58CC"/>
    <w:rsid w:val="00F925B2"/>
    <w:rsid w:val="00FB682E"/>
    <w:rsid w:val="00FC4654"/>
    <w:rsid w:val="00FE2824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B7EE5"/>
  <w15:chartTrackingRefBased/>
  <w15:docId w15:val="{4E0A193C-889D-4321-9F03-FB1AE486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4E5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n\AppData\Local\Microsoft\Windows\Temporary%20Internet%20Files\Content.IE5\8362U7RL\namnskylt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C7AC373EDA2242ACAFE254BE402CC1" ma:contentTypeVersion="15" ma:contentTypeDescription="Skapa ett nytt dokument." ma:contentTypeScope="" ma:versionID="0807d698afc302f98cb4677ed51006a3">
  <xsd:schema xmlns:xsd="http://www.w3.org/2001/XMLSchema" xmlns:xs="http://www.w3.org/2001/XMLSchema" xmlns:p="http://schemas.microsoft.com/office/2006/metadata/properties" xmlns:ns1="http://schemas.microsoft.com/sharepoint/v3" xmlns:ns3="51f0b841-9fad-494e-a855-61a49849be4b" xmlns:ns4="a5211e8d-e6b8-4d43-a6e0-d57125e1c570" targetNamespace="http://schemas.microsoft.com/office/2006/metadata/properties" ma:root="true" ma:fieldsID="0d1005cc6d2029ac1ff979e02daed97c" ns1:_="" ns3:_="" ns4:_="">
    <xsd:import namespace="http://schemas.microsoft.com/sharepoint/v3"/>
    <xsd:import namespace="51f0b841-9fad-494e-a855-61a49849be4b"/>
    <xsd:import namespace="a5211e8d-e6b8-4d43-a6e0-d57125e1c57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per för enhetlig efterlevnadsprincip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Gränssnittsåtgärd för enhetlig efterlevnadsprincip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0b841-9fad-494e-a855-61a49849be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11e8d-e6b8-4d43-a6e0-d57125e1c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316105-00F6-4ECE-B088-8202E60536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B49721-F2C4-4199-995D-0BD88F2B86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70434-3459-4715-85BE-A12EE54822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555FC59-30DF-4F67-AB5E-8A7FE542F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f0b841-9fad-494e-a855-61a49849be4b"/>
    <ds:schemaRef ds:uri="a5211e8d-e6b8-4d43-a6e0-d57125e1c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namnskyltar</Template>
  <TotalTime>1263</TotalTime>
  <Pages>3</Pages>
  <Words>177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Högskolan i Jönköping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Lindblad Anna</dc:creator>
  <cp:keywords/>
  <dc:description/>
  <cp:lastModifiedBy>Viktoria Blomén</cp:lastModifiedBy>
  <cp:revision>4</cp:revision>
  <cp:lastPrinted>2007-08-24T07:12:00Z</cp:lastPrinted>
  <dcterms:created xsi:type="dcterms:W3CDTF">2020-02-24T11:24:00Z</dcterms:created>
  <dcterms:modified xsi:type="dcterms:W3CDTF">2025-10-10T10:56:00Z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0x01010000C7AC373EDA2242ACAFE254BE402CC1</vt:lpwstr>
  </property>
</Properties>
</file>