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3032" w14:textId="77777777" w:rsidR="006924BA" w:rsidRDefault="006924BA" w:rsidP="006924BA">
      <w:pPr>
        <w:jc w:val="center"/>
        <w:rPr>
          <w:i/>
        </w:rPr>
      </w:pPr>
    </w:p>
    <w:p w14:paraId="0226F0C5" w14:textId="07F8A3B5" w:rsidR="0005752C" w:rsidRPr="006924BA" w:rsidRDefault="006924BA" w:rsidP="006924BA">
      <w:pPr>
        <w:jc w:val="center"/>
        <w:rPr>
          <w:i/>
        </w:rPr>
      </w:pPr>
      <w:r w:rsidRPr="006924BA">
        <w:rPr>
          <w:i/>
        </w:rPr>
        <w:t>Den drabbade fyller i sida 1</w:t>
      </w:r>
      <w:r w:rsidR="00123580">
        <w:rPr>
          <w:i/>
        </w:rPr>
        <w:t xml:space="preserve"> </w:t>
      </w:r>
      <w:r w:rsidRPr="006924BA">
        <w:rPr>
          <w:i/>
        </w:rPr>
        <w:t>och lämnar till ansvarig che</w:t>
      </w:r>
      <w:r>
        <w:rPr>
          <w:i/>
        </w:rPr>
        <w:t>f.</w:t>
      </w:r>
    </w:p>
    <w:p w14:paraId="2AEF59C2" w14:textId="68470787" w:rsidR="006924BA" w:rsidRDefault="006924BA" w:rsidP="007E1F41">
      <w:pPr>
        <w:jc w:val="center"/>
        <w:rPr>
          <w:i/>
        </w:rPr>
      </w:pPr>
      <w:r w:rsidRPr="006924BA">
        <w:rPr>
          <w:i/>
        </w:rPr>
        <w:t>Chef</w:t>
      </w:r>
      <w:r w:rsidR="00123580">
        <w:rPr>
          <w:i/>
        </w:rPr>
        <w:t xml:space="preserve"> och skyddsombud fyller i sida </w:t>
      </w:r>
      <w:r w:rsidR="0046273F">
        <w:rPr>
          <w:i/>
        </w:rPr>
        <w:t>2</w:t>
      </w:r>
      <w:r w:rsidRPr="006924BA">
        <w:rPr>
          <w:i/>
        </w:rPr>
        <w:t xml:space="preserve"> och lämnar</w:t>
      </w:r>
      <w:r>
        <w:rPr>
          <w:i/>
        </w:rPr>
        <w:t xml:space="preserve"> dokumentationen</w:t>
      </w:r>
      <w:r w:rsidRPr="006924BA">
        <w:rPr>
          <w:i/>
        </w:rPr>
        <w:t xml:space="preserve"> till HR-</w:t>
      </w:r>
      <w:r w:rsidR="00973113">
        <w:rPr>
          <w:i/>
        </w:rPr>
        <w:t>avdelningen</w:t>
      </w:r>
      <w:r w:rsidRPr="006924BA">
        <w:rPr>
          <w:i/>
        </w:rPr>
        <w:t>.</w:t>
      </w:r>
      <w:r w:rsidR="00321A53">
        <w:rPr>
          <w:i/>
        </w:rPr>
        <w:t xml:space="preserve"> </w:t>
      </w:r>
    </w:p>
    <w:p w14:paraId="3B53370E" w14:textId="77777777" w:rsidR="007E1F41" w:rsidRPr="007E1F41" w:rsidRDefault="007E1F41" w:rsidP="007E1F41">
      <w:pPr>
        <w:jc w:val="center"/>
        <w:rPr>
          <w:i/>
        </w:rPr>
      </w:pPr>
    </w:p>
    <w:p w14:paraId="0273DAD3" w14:textId="780273D1" w:rsidR="0005752C" w:rsidRPr="00A80CAF" w:rsidRDefault="00A5230B" w:rsidP="00F153E9">
      <w:pPr>
        <w:rPr>
          <w:b/>
          <w:sz w:val="24"/>
          <w:szCs w:val="24"/>
        </w:rPr>
      </w:pPr>
      <w:r w:rsidRPr="00A80CAF">
        <w:rPr>
          <w:b/>
          <w:sz w:val="24"/>
          <w:szCs w:val="24"/>
        </w:rPr>
        <w:t xml:space="preserve">Rapportering av </w:t>
      </w:r>
      <w:r w:rsidR="00570696" w:rsidRPr="00A80CAF">
        <w:rPr>
          <w:b/>
          <w:sz w:val="24"/>
          <w:szCs w:val="24"/>
        </w:rPr>
        <w:t>t</w:t>
      </w:r>
      <w:r w:rsidRPr="00A80CAF">
        <w:rPr>
          <w:b/>
          <w:sz w:val="24"/>
          <w:szCs w:val="24"/>
        </w:rPr>
        <w:t>illbud</w:t>
      </w:r>
      <w:r w:rsidR="00D86275">
        <w:rPr>
          <w:b/>
          <w:sz w:val="24"/>
          <w:szCs w:val="24"/>
        </w:rPr>
        <w:t xml:space="preserve"> </w:t>
      </w:r>
      <w:r w:rsidRPr="00A80CAF">
        <w:rPr>
          <w:b/>
          <w:sz w:val="24"/>
          <w:szCs w:val="24"/>
        </w:rPr>
        <w:t xml:space="preserve">vid </w:t>
      </w:r>
      <w:r w:rsidR="0005752C" w:rsidRPr="00A80CAF">
        <w:rPr>
          <w:b/>
          <w:sz w:val="24"/>
          <w:szCs w:val="24"/>
        </w:rPr>
        <w:t>Jönköping University</w:t>
      </w:r>
    </w:p>
    <w:p w14:paraId="319E6FC0" w14:textId="7CB9EFBB" w:rsidR="006E5DC2" w:rsidRDefault="00C063DF" w:rsidP="00F153E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Namn:</w:t>
      </w:r>
      <w:r w:rsidR="00E40ADF">
        <w:rPr>
          <w:b/>
          <w:sz w:val="22"/>
          <w:szCs w:val="22"/>
        </w:rPr>
        <w:t>…</w:t>
      </w:r>
      <w:proofErr w:type="gramEnd"/>
      <w:r w:rsidR="00E40ADF">
        <w:rPr>
          <w:b/>
          <w:sz w:val="22"/>
          <w:szCs w:val="22"/>
        </w:rPr>
        <w:t>……………………………………………………………</w:t>
      </w:r>
      <w:r w:rsidR="00574119">
        <w:rPr>
          <w:b/>
          <w:sz w:val="22"/>
          <w:szCs w:val="22"/>
        </w:rPr>
        <w:t xml:space="preserve">   </w:t>
      </w:r>
      <w:r w:rsidR="006E5DC2">
        <w:rPr>
          <w:b/>
          <w:sz w:val="22"/>
          <w:szCs w:val="22"/>
        </w:rPr>
        <w:t>Datum</w:t>
      </w:r>
      <w:r w:rsidR="00962F64">
        <w:rPr>
          <w:b/>
          <w:sz w:val="22"/>
          <w:szCs w:val="22"/>
        </w:rPr>
        <w:t xml:space="preserve"> och tid för </w:t>
      </w:r>
      <w:proofErr w:type="gramStart"/>
      <w:r w:rsidR="00962F64">
        <w:rPr>
          <w:b/>
          <w:sz w:val="22"/>
          <w:szCs w:val="22"/>
        </w:rPr>
        <w:t>händelsen:</w:t>
      </w:r>
      <w:r w:rsidR="00BE6C8E">
        <w:rPr>
          <w:b/>
          <w:sz w:val="22"/>
          <w:szCs w:val="22"/>
        </w:rPr>
        <w:t>…</w:t>
      </w:r>
      <w:proofErr w:type="gramEnd"/>
      <w:r w:rsidR="00BE6C8E">
        <w:rPr>
          <w:b/>
          <w:sz w:val="22"/>
          <w:szCs w:val="22"/>
        </w:rPr>
        <w:t>…</w:t>
      </w:r>
      <w:r w:rsidR="00962F64">
        <w:rPr>
          <w:b/>
          <w:sz w:val="22"/>
          <w:szCs w:val="22"/>
        </w:rPr>
        <w:t>…………</w:t>
      </w:r>
    </w:p>
    <w:p w14:paraId="2631DAD7" w14:textId="11AA8C42" w:rsidR="00AD1C26" w:rsidRDefault="00C063DF" w:rsidP="00F153E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Bolag:</w:t>
      </w:r>
      <w:r w:rsidR="00E40ADF">
        <w:rPr>
          <w:b/>
          <w:sz w:val="22"/>
          <w:szCs w:val="22"/>
        </w:rPr>
        <w:t>…</w:t>
      </w:r>
      <w:proofErr w:type="gramEnd"/>
      <w:r w:rsidR="00E40ADF">
        <w:rPr>
          <w:b/>
          <w:sz w:val="22"/>
          <w:szCs w:val="22"/>
        </w:rPr>
        <w:t>…………………………………………………………….</w:t>
      </w:r>
      <w:r w:rsidR="00574119">
        <w:rPr>
          <w:b/>
          <w:sz w:val="22"/>
          <w:szCs w:val="22"/>
        </w:rPr>
        <w:t xml:space="preserve">   </w:t>
      </w:r>
      <w:r w:rsidR="00563C03">
        <w:rPr>
          <w:b/>
          <w:sz w:val="22"/>
          <w:szCs w:val="22"/>
        </w:rPr>
        <w:t>Avd.</w:t>
      </w:r>
      <w:r w:rsidR="00C7581D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arbetsställe</w:t>
      </w:r>
      <w:r w:rsidR="00BE6C8E">
        <w:rPr>
          <w:b/>
          <w:sz w:val="22"/>
          <w:szCs w:val="22"/>
        </w:rPr>
        <w:t xml:space="preserve">:   </w:t>
      </w:r>
      <w:r w:rsidR="00C7581D">
        <w:rPr>
          <w:b/>
          <w:sz w:val="22"/>
          <w:szCs w:val="22"/>
        </w:rPr>
        <w:t>…………</w:t>
      </w:r>
      <w:r w:rsidR="00563C03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……</w:t>
      </w:r>
      <w:proofErr w:type="gramStart"/>
      <w:r>
        <w:rPr>
          <w:b/>
          <w:sz w:val="22"/>
          <w:szCs w:val="22"/>
        </w:rPr>
        <w:t>…..</w:t>
      </w:r>
      <w:r w:rsidR="00962F64">
        <w:rPr>
          <w:b/>
          <w:sz w:val="22"/>
          <w:szCs w:val="22"/>
        </w:rPr>
        <w:t>..</w:t>
      </w:r>
      <w:proofErr w:type="gramEnd"/>
      <w:r w:rsidR="00962F64">
        <w:rPr>
          <w:b/>
          <w:sz w:val="22"/>
          <w:szCs w:val="22"/>
        </w:rPr>
        <w:t>.</w:t>
      </w:r>
    </w:p>
    <w:p w14:paraId="57D783FB" w14:textId="77777777" w:rsidR="006C5AEF" w:rsidRDefault="006C5AEF" w:rsidP="009B25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</w:rPr>
      </w:pPr>
    </w:p>
    <w:p w14:paraId="4A139CB5" w14:textId="152CB5E2" w:rsidR="0014549A" w:rsidRDefault="009B2533" w:rsidP="009B25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05752C" w:rsidRPr="00D0665A">
        <w:rPr>
          <w:b/>
          <w:sz w:val="22"/>
          <w:szCs w:val="22"/>
        </w:rPr>
        <w:t>Beskriv</w:t>
      </w:r>
      <w:r w:rsidR="006C183D">
        <w:rPr>
          <w:b/>
          <w:sz w:val="22"/>
          <w:szCs w:val="22"/>
        </w:rPr>
        <w:t>ning av händelsen/situationen</w:t>
      </w:r>
    </w:p>
    <w:p w14:paraId="7FF9AF0D" w14:textId="77777777" w:rsidR="00DD0C6F" w:rsidRPr="0014549A" w:rsidRDefault="00DD0C6F" w:rsidP="009B25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</w:rPr>
      </w:pPr>
    </w:p>
    <w:tbl>
      <w:tblPr>
        <w:tblStyle w:val="Tabellrutnt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14549A" w:rsidRPr="000B3691" w14:paraId="15248BD4" w14:textId="77777777" w:rsidTr="00BE6C8E">
        <w:trPr>
          <w:trHeight w:val="4474"/>
        </w:trPr>
        <w:tc>
          <w:tcPr>
            <w:tcW w:w="9252" w:type="dxa"/>
          </w:tcPr>
          <w:p w14:paraId="6D6F9B40" w14:textId="77777777" w:rsidR="0014549A" w:rsidRPr="00574119" w:rsidRDefault="0014549A" w:rsidP="007B1E8C">
            <w:pPr>
              <w:pStyle w:val="Liststycke"/>
              <w:ind w:left="0"/>
              <w:rPr>
                <w:b/>
                <w:sz w:val="22"/>
                <w:szCs w:val="22"/>
              </w:rPr>
            </w:pPr>
          </w:p>
          <w:p w14:paraId="6DA3DBBC" w14:textId="77777777" w:rsidR="0014549A" w:rsidRPr="00574119" w:rsidRDefault="0014549A" w:rsidP="007B1E8C">
            <w:pPr>
              <w:pStyle w:val="Liststycke"/>
              <w:ind w:left="0"/>
              <w:rPr>
                <w:b/>
                <w:sz w:val="22"/>
                <w:szCs w:val="22"/>
              </w:rPr>
            </w:pPr>
          </w:p>
          <w:p w14:paraId="4231B44E" w14:textId="77777777" w:rsidR="0014549A" w:rsidRPr="00574119" w:rsidRDefault="0014549A" w:rsidP="007B1E8C">
            <w:pPr>
              <w:pStyle w:val="Liststycke"/>
              <w:ind w:left="0"/>
              <w:rPr>
                <w:b/>
                <w:sz w:val="22"/>
                <w:szCs w:val="22"/>
              </w:rPr>
            </w:pPr>
          </w:p>
          <w:p w14:paraId="07DEFBAA" w14:textId="77777777" w:rsidR="0014549A" w:rsidRPr="00574119" w:rsidRDefault="0014549A" w:rsidP="007B1E8C">
            <w:pPr>
              <w:pStyle w:val="Liststycke"/>
              <w:ind w:left="0"/>
              <w:rPr>
                <w:b/>
                <w:sz w:val="22"/>
                <w:szCs w:val="22"/>
              </w:rPr>
            </w:pPr>
          </w:p>
          <w:p w14:paraId="10696EBE" w14:textId="77777777" w:rsidR="0014549A" w:rsidRPr="00574119" w:rsidRDefault="0014549A" w:rsidP="007B1E8C">
            <w:pPr>
              <w:pStyle w:val="Liststycke"/>
              <w:ind w:left="0"/>
              <w:rPr>
                <w:b/>
                <w:sz w:val="22"/>
                <w:szCs w:val="22"/>
              </w:rPr>
            </w:pPr>
          </w:p>
          <w:p w14:paraId="37CA3B87" w14:textId="77777777" w:rsidR="0014549A" w:rsidRPr="00574119" w:rsidRDefault="0014549A" w:rsidP="007B1E8C">
            <w:pPr>
              <w:pStyle w:val="Liststycke"/>
              <w:ind w:left="0"/>
              <w:rPr>
                <w:b/>
                <w:sz w:val="22"/>
                <w:szCs w:val="22"/>
              </w:rPr>
            </w:pPr>
          </w:p>
          <w:p w14:paraId="7C604ADA" w14:textId="77777777" w:rsidR="00BE6C8E" w:rsidRPr="00BE6C8E" w:rsidRDefault="00BE6C8E" w:rsidP="00BE6C8E"/>
        </w:tc>
      </w:tr>
    </w:tbl>
    <w:p w14:paraId="780E349B" w14:textId="60347E95" w:rsidR="000D02E5" w:rsidRDefault="000D02E5" w:rsidP="000D02E5">
      <w:pPr>
        <w:pStyle w:val="Liststycke"/>
        <w:spacing w:before="240" w:beforeAutospacing="0" w:after="0" w:afterAutospacing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8861FF">
        <w:rPr>
          <w:b/>
          <w:sz w:val="22"/>
          <w:szCs w:val="22"/>
        </w:rPr>
        <w:t xml:space="preserve">I vilket arbetsmoment? </w:t>
      </w:r>
      <w:r w:rsidRPr="0019469E">
        <w:rPr>
          <w:sz w:val="22"/>
          <w:szCs w:val="22"/>
        </w:rPr>
        <w:t xml:space="preserve">(särskild arbetsuppgift, på väg till eller från jobbet, annat </w:t>
      </w:r>
      <w:proofErr w:type="gramStart"/>
      <w:r w:rsidRPr="0019469E">
        <w:rPr>
          <w:sz w:val="22"/>
          <w:szCs w:val="22"/>
        </w:rPr>
        <w:t>m.m.</w:t>
      </w:r>
      <w:proofErr w:type="gramEnd"/>
      <w:r w:rsidRPr="0019469E">
        <w:rPr>
          <w:sz w:val="22"/>
          <w:szCs w:val="22"/>
        </w:rPr>
        <w:t>)</w:t>
      </w:r>
    </w:p>
    <w:p w14:paraId="6D843F5E" w14:textId="77777777" w:rsidR="00DD0C6F" w:rsidRDefault="00DD0C6F" w:rsidP="00B76F33">
      <w:pPr>
        <w:pStyle w:val="Liststycke"/>
        <w:spacing w:before="240" w:beforeAutospacing="0" w:after="0" w:afterAutospacing="0"/>
        <w:ind w:left="0"/>
        <w:rPr>
          <w:b/>
          <w:sz w:val="22"/>
          <w:szCs w:val="22"/>
        </w:rPr>
      </w:pPr>
    </w:p>
    <w:tbl>
      <w:tblPr>
        <w:tblStyle w:val="Tabellrutnt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D4629A" w14:paraId="255E79C8" w14:textId="77777777" w:rsidTr="000B35F8">
        <w:trPr>
          <w:trHeight w:val="1324"/>
        </w:trPr>
        <w:tc>
          <w:tcPr>
            <w:tcW w:w="9299" w:type="dxa"/>
          </w:tcPr>
          <w:p w14:paraId="663BF623" w14:textId="77777777" w:rsidR="00D4629A" w:rsidRDefault="00D4629A" w:rsidP="00F153E9">
            <w:pPr>
              <w:rPr>
                <w:b/>
                <w:sz w:val="22"/>
                <w:szCs w:val="22"/>
              </w:rPr>
            </w:pPr>
          </w:p>
        </w:tc>
      </w:tr>
    </w:tbl>
    <w:p w14:paraId="39602B03" w14:textId="5BB6AC60" w:rsidR="0005752C" w:rsidRDefault="00875762" w:rsidP="00B76F33">
      <w:pPr>
        <w:pStyle w:val="Liststycke"/>
        <w:spacing w:before="240" w:beforeAutospacing="0" w:after="0" w:afterAutospacing="0"/>
        <w:ind w:left="0" w:right="-46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76F33">
        <w:rPr>
          <w:b/>
          <w:sz w:val="22"/>
          <w:szCs w:val="22"/>
        </w:rPr>
        <w:t xml:space="preserve">. </w:t>
      </w:r>
      <w:r w:rsidR="000D02E5">
        <w:rPr>
          <w:b/>
          <w:sz w:val="22"/>
          <w:szCs w:val="22"/>
        </w:rPr>
        <w:t>Datum, tidpunkt och plats?</w:t>
      </w:r>
    </w:p>
    <w:p w14:paraId="4D68C80D" w14:textId="77777777" w:rsidR="007477D9" w:rsidRDefault="007477D9" w:rsidP="00B76F33">
      <w:pPr>
        <w:pStyle w:val="Liststycke"/>
        <w:spacing w:before="240" w:beforeAutospacing="0" w:after="0" w:afterAutospacing="0"/>
        <w:ind w:left="0" w:right="-46"/>
        <w:rPr>
          <w:b/>
          <w:sz w:val="22"/>
          <w:szCs w:val="22"/>
        </w:rPr>
      </w:pPr>
    </w:p>
    <w:tbl>
      <w:tblPr>
        <w:tblStyle w:val="Tabellrutnt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05752C" w14:paraId="4C85E2D2" w14:textId="77777777" w:rsidTr="00D13F01">
        <w:trPr>
          <w:trHeight w:val="2176"/>
        </w:trPr>
        <w:tc>
          <w:tcPr>
            <w:tcW w:w="9252" w:type="dxa"/>
          </w:tcPr>
          <w:p w14:paraId="395EE38A" w14:textId="77777777" w:rsidR="0005752C" w:rsidRDefault="0005752C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084BE99F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634E2CFC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4920B08A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  <w:p w14:paraId="062174AE" w14:textId="77777777" w:rsidR="003228A5" w:rsidRDefault="003228A5" w:rsidP="00C16DD2">
            <w:pPr>
              <w:pStyle w:val="Liststycke"/>
              <w:ind w:left="0" w:right="-46"/>
              <w:rPr>
                <w:sz w:val="22"/>
                <w:szCs w:val="22"/>
              </w:rPr>
            </w:pPr>
          </w:p>
        </w:tc>
      </w:tr>
    </w:tbl>
    <w:p w14:paraId="268FDEE6" w14:textId="1C5BBB76" w:rsidR="007B5CE2" w:rsidRPr="00A80CAF" w:rsidRDefault="00BE6C8E" w:rsidP="005E4B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</w:t>
      </w:r>
      <w:r w:rsidR="008B7792">
        <w:rPr>
          <w:b/>
          <w:sz w:val="24"/>
          <w:szCs w:val="24"/>
        </w:rPr>
        <w:t>tredning av tillbud</w:t>
      </w:r>
      <w:r w:rsidR="006C5AEF">
        <w:rPr>
          <w:b/>
          <w:sz w:val="24"/>
          <w:szCs w:val="24"/>
        </w:rPr>
        <w:t xml:space="preserve"> </w:t>
      </w:r>
      <w:r w:rsidR="007B5CE2" w:rsidRPr="00A80CAF">
        <w:rPr>
          <w:b/>
          <w:sz w:val="24"/>
          <w:szCs w:val="24"/>
        </w:rPr>
        <w:t>vid Jönköping University</w:t>
      </w:r>
    </w:p>
    <w:p w14:paraId="1CC56AE3" w14:textId="39168C2F" w:rsidR="0061180B" w:rsidRDefault="00544585" w:rsidP="007230C9">
      <w:pPr>
        <w:pStyle w:val="Liststycke"/>
        <w:numPr>
          <w:ilvl w:val="0"/>
          <w:numId w:val="9"/>
        </w:numPr>
        <w:spacing w:before="24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Behöver några </w:t>
      </w:r>
      <w:r w:rsidR="0061180B">
        <w:rPr>
          <w:b/>
          <w:sz w:val="22"/>
          <w:szCs w:val="22"/>
        </w:rPr>
        <w:t>åtgärder vidtas omedelbart?</w:t>
      </w:r>
    </w:p>
    <w:p w14:paraId="62F7020D" w14:textId="77777777" w:rsidR="007230C9" w:rsidRPr="00C44120" w:rsidRDefault="007230C9" w:rsidP="007230C9">
      <w:pPr>
        <w:pStyle w:val="Liststycke"/>
        <w:spacing w:before="240" w:beforeAutospacing="0" w:after="0" w:afterAutospacing="0"/>
        <w:ind w:left="720"/>
        <w:rPr>
          <w:b/>
          <w:sz w:val="22"/>
          <w:szCs w:val="22"/>
        </w:rPr>
      </w:pPr>
    </w:p>
    <w:tbl>
      <w:tblPr>
        <w:tblStyle w:val="Tabellrutnt"/>
        <w:tblW w:w="9249" w:type="dxa"/>
        <w:tblInd w:w="-5" w:type="dxa"/>
        <w:tblLook w:val="04A0" w:firstRow="1" w:lastRow="0" w:firstColumn="1" w:lastColumn="0" w:noHBand="0" w:noVBand="1"/>
      </w:tblPr>
      <w:tblGrid>
        <w:gridCol w:w="3586"/>
        <w:gridCol w:w="1843"/>
        <w:gridCol w:w="1514"/>
        <w:gridCol w:w="2306"/>
      </w:tblGrid>
      <w:tr w:rsidR="00C44120" w14:paraId="4C997884" w14:textId="77777777" w:rsidTr="00685E5F">
        <w:trPr>
          <w:trHeight w:val="128"/>
        </w:trPr>
        <w:tc>
          <w:tcPr>
            <w:tcW w:w="3586" w:type="dxa"/>
            <w:vAlign w:val="center"/>
          </w:tcPr>
          <w:p w14:paraId="5CA256C9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Åtgärder</w:t>
            </w:r>
          </w:p>
        </w:tc>
        <w:tc>
          <w:tcPr>
            <w:tcW w:w="1843" w:type="dxa"/>
            <w:vAlign w:val="center"/>
          </w:tcPr>
          <w:p w14:paraId="5AE8526E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Vem ansvarar?</w:t>
            </w:r>
          </w:p>
        </w:tc>
        <w:tc>
          <w:tcPr>
            <w:tcW w:w="1514" w:type="dxa"/>
            <w:vAlign w:val="center"/>
          </w:tcPr>
          <w:p w14:paraId="1DAF3801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När klart?</w:t>
            </w:r>
          </w:p>
        </w:tc>
        <w:tc>
          <w:tcPr>
            <w:tcW w:w="2306" w:type="dxa"/>
            <w:vAlign w:val="center"/>
          </w:tcPr>
          <w:p w14:paraId="6604435F" w14:textId="77777777" w:rsidR="00C44120" w:rsidRPr="008F1C16" w:rsidRDefault="00C44120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Uppföljning</w:t>
            </w:r>
          </w:p>
        </w:tc>
      </w:tr>
      <w:tr w:rsidR="0005123F" w14:paraId="42649155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36B13419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7287C3F" w14:textId="77777777" w:rsidR="0005123F" w:rsidRDefault="0005123F" w:rsidP="00F153E9">
            <w:pPr>
              <w:rPr>
                <w:sz w:val="22"/>
                <w:szCs w:val="22"/>
              </w:rPr>
            </w:pPr>
          </w:p>
          <w:p w14:paraId="77335C91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732529" w14:textId="77777777" w:rsidR="0005123F" w:rsidRDefault="0005123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4653A62" w14:textId="77777777" w:rsidR="0005123F" w:rsidRDefault="0005123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7A7DAD0C" w14:textId="77777777" w:rsidR="0005123F" w:rsidRDefault="0005123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</w:tr>
      <w:tr w:rsidR="0005123F" w14:paraId="606264EA" w14:textId="77777777" w:rsidTr="00685E5F">
        <w:trPr>
          <w:trHeight w:val="880"/>
        </w:trPr>
        <w:tc>
          <w:tcPr>
            <w:tcW w:w="3586" w:type="dxa"/>
            <w:vAlign w:val="center"/>
          </w:tcPr>
          <w:p w14:paraId="272839FB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  <w:p w14:paraId="4D450C54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  <w:p w14:paraId="6CF6CA8E" w14:textId="77777777" w:rsidR="00DF5D0D" w:rsidRDefault="00DF5D0D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C593D5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0C5421A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2A858C41" w14:textId="77777777" w:rsidR="0005123F" w:rsidRDefault="0005123F" w:rsidP="00F153E9">
            <w:pPr>
              <w:jc w:val="both"/>
              <w:rPr>
                <w:sz w:val="22"/>
                <w:szCs w:val="22"/>
              </w:rPr>
            </w:pPr>
          </w:p>
        </w:tc>
      </w:tr>
    </w:tbl>
    <w:p w14:paraId="39C65F67" w14:textId="13FCA5DD" w:rsidR="0067474D" w:rsidRPr="000D02E5" w:rsidRDefault="00A00A84" w:rsidP="000D02E5">
      <w:pPr>
        <w:pStyle w:val="Liststycke"/>
        <w:numPr>
          <w:ilvl w:val="0"/>
          <w:numId w:val="11"/>
        </w:numPr>
        <w:spacing w:before="240" w:after="0"/>
        <w:rPr>
          <w:sz w:val="22"/>
          <w:szCs w:val="22"/>
        </w:rPr>
      </w:pPr>
      <w:r w:rsidRPr="000D02E5">
        <w:rPr>
          <w:b/>
          <w:sz w:val="22"/>
          <w:szCs w:val="22"/>
        </w:rPr>
        <w:t>B</w:t>
      </w:r>
      <w:r w:rsidR="0067474D" w:rsidRPr="000D02E5">
        <w:rPr>
          <w:b/>
          <w:sz w:val="22"/>
          <w:szCs w:val="22"/>
        </w:rPr>
        <w:t xml:space="preserve">ehöver </w:t>
      </w:r>
      <w:r w:rsidRPr="000D02E5">
        <w:rPr>
          <w:b/>
          <w:sz w:val="22"/>
          <w:szCs w:val="22"/>
        </w:rPr>
        <w:t xml:space="preserve">några åtgärder vidtas för att </w:t>
      </w:r>
      <w:r w:rsidR="0067474D" w:rsidRPr="000D02E5">
        <w:rPr>
          <w:b/>
          <w:sz w:val="22"/>
          <w:szCs w:val="22"/>
        </w:rPr>
        <w:t>tillbudet</w:t>
      </w:r>
      <w:r w:rsidR="006C5AEF" w:rsidRPr="000D02E5">
        <w:rPr>
          <w:b/>
          <w:sz w:val="22"/>
          <w:szCs w:val="22"/>
        </w:rPr>
        <w:t xml:space="preserve"> </w:t>
      </w:r>
      <w:r w:rsidR="0067474D" w:rsidRPr="000D02E5">
        <w:rPr>
          <w:b/>
          <w:sz w:val="22"/>
          <w:szCs w:val="22"/>
        </w:rPr>
        <w:t xml:space="preserve">inte ska </w:t>
      </w:r>
      <w:r w:rsidR="00581D4C" w:rsidRPr="000D02E5">
        <w:rPr>
          <w:b/>
          <w:sz w:val="22"/>
          <w:szCs w:val="22"/>
        </w:rPr>
        <w:t>uppstå</w:t>
      </w:r>
      <w:r w:rsidR="0067474D" w:rsidRPr="000D02E5">
        <w:rPr>
          <w:b/>
          <w:sz w:val="22"/>
          <w:szCs w:val="22"/>
        </w:rPr>
        <w:t xml:space="preserve"> igen? </w:t>
      </w:r>
      <w:r w:rsidR="0067474D" w:rsidRPr="000D02E5">
        <w:rPr>
          <w:sz w:val="22"/>
          <w:szCs w:val="22"/>
        </w:rPr>
        <w:t>(mer långsiktiga åtgärder).</w:t>
      </w:r>
    </w:p>
    <w:p w14:paraId="4DED89BC" w14:textId="77777777" w:rsidR="007230C9" w:rsidRPr="0019469E" w:rsidRDefault="007230C9" w:rsidP="007230C9">
      <w:pPr>
        <w:pStyle w:val="Liststycke"/>
        <w:spacing w:before="240" w:beforeAutospacing="0" w:after="0" w:afterAutospacing="0"/>
        <w:ind w:left="720"/>
        <w:rPr>
          <w:sz w:val="22"/>
          <w:szCs w:val="22"/>
        </w:rPr>
      </w:pPr>
    </w:p>
    <w:tbl>
      <w:tblPr>
        <w:tblStyle w:val="Tabellrutnt"/>
        <w:tblW w:w="9253" w:type="dxa"/>
        <w:tblInd w:w="-5" w:type="dxa"/>
        <w:tblLook w:val="04A0" w:firstRow="1" w:lastRow="0" w:firstColumn="1" w:lastColumn="0" w:noHBand="0" w:noVBand="1"/>
      </w:tblPr>
      <w:tblGrid>
        <w:gridCol w:w="3589"/>
        <w:gridCol w:w="1843"/>
        <w:gridCol w:w="1514"/>
        <w:gridCol w:w="2307"/>
      </w:tblGrid>
      <w:tr w:rsidR="00685E5F" w14:paraId="1EC9A324" w14:textId="77777777" w:rsidTr="00685E5F">
        <w:trPr>
          <w:trHeight w:val="128"/>
        </w:trPr>
        <w:tc>
          <w:tcPr>
            <w:tcW w:w="3589" w:type="dxa"/>
            <w:vAlign w:val="center"/>
          </w:tcPr>
          <w:p w14:paraId="0A46D447" w14:textId="77777777" w:rsidR="00685E5F" w:rsidRPr="00C44120" w:rsidRDefault="00685E5F" w:rsidP="00F153E9">
            <w:pPr>
              <w:spacing w:after="0"/>
              <w:rPr>
                <w:sz w:val="22"/>
                <w:szCs w:val="22"/>
              </w:rPr>
            </w:pPr>
            <w:r w:rsidRPr="00C44120">
              <w:rPr>
                <w:sz w:val="22"/>
                <w:szCs w:val="22"/>
              </w:rPr>
              <w:t>Åtgärder</w:t>
            </w:r>
          </w:p>
        </w:tc>
        <w:tc>
          <w:tcPr>
            <w:tcW w:w="1843" w:type="dxa"/>
            <w:vAlign w:val="center"/>
          </w:tcPr>
          <w:p w14:paraId="5A4A63CF" w14:textId="77777777" w:rsidR="00685E5F" w:rsidRPr="008F1C16" w:rsidRDefault="00685E5F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Vem ansvarar?</w:t>
            </w:r>
          </w:p>
        </w:tc>
        <w:tc>
          <w:tcPr>
            <w:tcW w:w="1514" w:type="dxa"/>
            <w:vAlign w:val="center"/>
          </w:tcPr>
          <w:p w14:paraId="72E3E8FE" w14:textId="77777777" w:rsidR="00685E5F" w:rsidRPr="008F1C16" w:rsidRDefault="00685E5F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När klart?</w:t>
            </w:r>
          </w:p>
        </w:tc>
        <w:tc>
          <w:tcPr>
            <w:tcW w:w="2307" w:type="dxa"/>
            <w:vAlign w:val="center"/>
          </w:tcPr>
          <w:p w14:paraId="2C6E4E96" w14:textId="77777777" w:rsidR="00685E5F" w:rsidRPr="008F1C16" w:rsidRDefault="00685E5F" w:rsidP="00F153E9">
            <w:pPr>
              <w:spacing w:after="0"/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Uppföljning</w:t>
            </w:r>
          </w:p>
        </w:tc>
      </w:tr>
      <w:tr w:rsidR="00685E5F" w14:paraId="3DAA88C3" w14:textId="77777777" w:rsidTr="00685E5F">
        <w:trPr>
          <w:trHeight w:val="128"/>
        </w:trPr>
        <w:tc>
          <w:tcPr>
            <w:tcW w:w="3589" w:type="dxa"/>
          </w:tcPr>
          <w:p w14:paraId="38845CF8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48EF551C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20A0E3CC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4FCDAB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2B91FAAE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1A4AABB9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</w:tr>
      <w:tr w:rsidR="00685E5F" w14:paraId="7C719BF6" w14:textId="77777777" w:rsidTr="00685E5F">
        <w:trPr>
          <w:trHeight w:val="128"/>
        </w:trPr>
        <w:tc>
          <w:tcPr>
            <w:tcW w:w="3589" w:type="dxa"/>
          </w:tcPr>
          <w:p w14:paraId="524D6F4A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7FB34A89" w14:textId="77777777" w:rsidR="00685E5F" w:rsidRDefault="00685E5F" w:rsidP="00F153E9">
            <w:pPr>
              <w:rPr>
                <w:sz w:val="22"/>
                <w:szCs w:val="22"/>
              </w:rPr>
            </w:pPr>
          </w:p>
          <w:p w14:paraId="1C3F761D" w14:textId="77777777" w:rsidR="00DF5D0D" w:rsidRPr="003B1858" w:rsidRDefault="00DF5D0D" w:rsidP="00F153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A2F241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0B34788A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7010033" w14:textId="77777777" w:rsidR="00685E5F" w:rsidRDefault="00685E5F" w:rsidP="00F153E9">
            <w:pPr>
              <w:pStyle w:val="Liststycke"/>
              <w:ind w:left="0"/>
              <w:rPr>
                <w:sz w:val="22"/>
                <w:szCs w:val="22"/>
              </w:rPr>
            </w:pPr>
          </w:p>
        </w:tc>
      </w:tr>
    </w:tbl>
    <w:p w14:paraId="1A094D4F" w14:textId="77777777" w:rsidR="00FD5EF8" w:rsidRDefault="00FD5EF8" w:rsidP="00F153E9">
      <w:pPr>
        <w:rPr>
          <w:sz w:val="22"/>
          <w:szCs w:val="22"/>
        </w:rPr>
      </w:pPr>
    </w:p>
    <w:p w14:paraId="47A8D00C" w14:textId="77777777" w:rsidR="000E73E1" w:rsidRDefault="000E73E1" w:rsidP="00F153E9">
      <w:pPr>
        <w:rPr>
          <w:sz w:val="22"/>
          <w:szCs w:val="22"/>
        </w:rPr>
      </w:pPr>
    </w:p>
    <w:tbl>
      <w:tblPr>
        <w:tblStyle w:val="Tabellrutnt"/>
        <w:tblW w:w="9252" w:type="dxa"/>
        <w:tblInd w:w="-5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E5666A" w14:paraId="50448AD9" w14:textId="77777777" w:rsidTr="003F6E0A">
        <w:trPr>
          <w:trHeight w:val="128"/>
        </w:trPr>
        <w:tc>
          <w:tcPr>
            <w:tcW w:w="4626" w:type="dxa"/>
          </w:tcPr>
          <w:p w14:paraId="71E7972E" w14:textId="77777777" w:rsidR="00E5666A" w:rsidRDefault="00E5666A" w:rsidP="00F15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Ansvarig chef har tagit del av information ovan, underskrift:</w:t>
            </w:r>
            <w:r w:rsidRPr="008F1C16">
              <w:rPr>
                <w:sz w:val="22"/>
                <w:szCs w:val="22"/>
              </w:rPr>
              <w:t xml:space="preserve"> </w:t>
            </w:r>
          </w:p>
          <w:p w14:paraId="0BB99855" w14:textId="77777777" w:rsidR="007477D9" w:rsidRPr="008F1C16" w:rsidRDefault="007477D9" w:rsidP="00F153E9">
            <w:pPr>
              <w:rPr>
                <w:sz w:val="22"/>
                <w:szCs w:val="22"/>
              </w:rPr>
            </w:pPr>
          </w:p>
          <w:p w14:paraId="5C9FA47D" w14:textId="77777777" w:rsidR="00E5666A" w:rsidRPr="002C6724" w:rsidRDefault="00E5666A" w:rsidP="00F153E9">
            <w:pPr>
              <w:rPr>
                <w:sz w:val="22"/>
                <w:szCs w:val="22"/>
              </w:rPr>
            </w:pPr>
          </w:p>
        </w:tc>
        <w:tc>
          <w:tcPr>
            <w:tcW w:w="4626" w:type="dxa"/>
          </w:tcPr>
          <w:p w14:paraId="73763516" w14:textId="77777777" w:rsidR="00E5666A" w:rsidRDefault="00E5666A" w:rsidP="00F153E9">
            <w:pPr>
              <w:jc w:val="both"/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Datum</w:t>
            </w:r>
          </w:p>
          <w:p w14:paraId="18DF797E" w14:textId="77777777" w:rsidR="00E5666A" w:rsidRPr="00580B45" w:rsidRDefault="00E5666A" w:rsidP="00F153E9">
            <w:pPr>
              <w:jc w:val="both"/>
              <w:rPr>
                <w:sz w:val="22"/>
                <w:szCs w:val="22"/>
              </w:rPr>
            </w:pPr>
          </w:p>
        </w:tc>
      </w:tr>
      <w:tr w:rsidR="0005123F" w14:paraId="00A8708D" w14:textId="77777777" w:rsidTr="0005123F">
        <w:trPr>
          <w:trHeight w:val="128"/>
        </w:trPr>
        <w:tc>
          <w:tcPr>
            <w:tcW w:w="9252" w:type="dxa"/>
            <w:gridSpan w:val="2"/>
          </w:tcPr>
          <w:p w14:paraId="708F89E2" w14:textId="77777777" w:rsidR="0005123F" w:rsidRDefault="0005123F" w:rsidP="00F153E9">
            <w:pPr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Namnförtydligande:</w:t>
            </w:r>
          </w:p>
          <w:p w14:paraId="4DA9A840" w14:textId="77777777" w:rsidR="0005123F" w:rsidRPr="002C6724" w:rsidRDefault="0005123F" w:rsidP="00F153E9">
            <w:pPr>
              <w:rPr>
                <w:sz w:val="22"/>
                <w:szCs w:val="22"/>
              </w:rPr>
            </w:pPr>
          </w:p>
        </w:tc>
      </w:tr>
      <w:tr w:rsidR="00E5666A" w14:paraId="570F4FB2" w14:textId="77777777" w:rsidTr="00267BCD">
        <w:trPr>
          <w:trHeight w:val="128"/>
        </w:trPr>
        <w:tc>
          <w:tcPr>
            <w:tcW w:w="4626" w:type="dxa"/>
          </w:tcPr>
          <w:p w14:paraId="58F287C5" w14:textId="77777777" w:rsidR="00E5666A" w:rsidRDefault="00E5666A" w:rsidP="00F15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Skyddsombud har tagit del av information ovan, underskrift:</w:t>
            </w:r>
          </w:p>
          <w:p w14:paraId="7ED111CC" w14:textId="77777777" w:rsidR="007477D9" w:rsidRDefault="007477D9" w:rsidP="00F153E9">
            <w:pPr>
              <w:rPr>
                <w:sz w:val="22"/>
                <w:szCs w:val="22"/>
              </w:rPr>
            </w:pPr>
          </w:p>
          <w:p w14:paraId="6B4F7365" w14:textId="77777777" w:rsidR="009E1B6C" w:rsidRPr="008F1C16" w:rsidRDefault="009E1B6C" w:rsidP="00F153E9">
            <w:pPr>
              <w:rPr>
                <w:sz w:val="22"/>
                <w:szCs w:val="22"/>
              </w:rPr>
            </w:pPr>
          </w:p>
        </w:tc>
        <w:tc>
          <w:tcPr>
            <w:tcW w:w="4626" w:type="dxa"/>
          </w:tcPr>
          <w:p w14:paraId="620AE565" w14:textId="77777777" w:rsidR="00E5666A" w:rsidRPr="00580B45" w:rsidRDefault="00E5666A" w:rsidP="00F153E9">
            <w:pPr>
              <w:rPr>
                <w:sz w:val="22"/>
                <w:szCs w:val="22"/>
              </w:rPr>
            </w:pPr>
            <w:r w:rsidRPr="00580B45">
              <w:rPr>
                <w:sz w:val="22"/>
                <w:szCs w:val="22"/>
              </w:rPr>
              <w:t>Datum</w:t>
            </w:r>
          </w:p>
        </w:tc>
      </w:tr>
      <w:tr w:rsidR="0005123F" w14:paraId="2C123BB8" w14:textId="77777777" w:rsidTr="0005123F">
        <w:trPr>
          <w:trHeight w:val="128"/>
        </w:trPr>
        <w:tc>
          <w:tcPr>
            <w:tcW w:w="9252" w:type="dxa"/>
            <w:gridSpan w:val="2"/>
          </w:tcPr>
          <w:p w14:paraId="0171511C" w14:textId="77777777" w:rsidR="0005123F" w:rsidRDefault="0005123F" w:rsidP="00F153E9">
            <w:pPr>
              <w:rPr>
                <w:sz w:val="22"/>
                <w:szCs w:val="22"/>
              </w:rPr>
            </w:pPr>
            <w:r w:rsidRPr="008F1C16">
              <w:rPr>
                <w:sz w:val="22"/>
                <w:szCs w:val="22"/>
              </w:rPr>
              <w:t>Namnförtydligande:</w:t>
            </w:r>
          </w:p>
          <w:p w14:paraId="734152CB" w14:textId="77777777" w:rsidR="0005123F" w:rsidRPr="002C6724" w:rsidRDefault="0005123F" w:rsidP="00F153E9">
            <w:pPr>
              <w:rPr>
                <w:sz w:val="22"/>
                <w:szCs w:val="22"/>
              </w:rPr>
            </w:pPr>
          </w:p>
        </w:tc>
      </w:tr>
    </w:tbl>
    <w:p w14:paraId="5289DE87" w14:textId="77777777" w:rsidR="009E7C29" w:rsidRPr="003E2F91" w:rsidRDefault="009E7C29" w:rsidP="003E2F91"/>
    <w:sectPr w:rsidR="009E7C29" w:rsidRPr="003E2F91" w:rsidSect="0088655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C877" w14:textId="77777777" w:rsidR="0005752C" w:rsidRDefault="0005752C" w:rsidP="004E13AE">
      <w:r>
        <w:separator/>
      </w:r>
    </w:p>
  </w:endnote>
  <w:endnote w:type="continuationSeparator" w:id="0">
    <w:p w14:paraId="2CDDDED7" w14:textId="77777777" w:rsidR="0005752C" w:rsidRDefault="0005752C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2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3DB31" w14:textId="77777777" w:rsidR="00DF3F17" w:rsidRDefault="00DF3F17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3CB8D8" w14:textId="77777777" w:rsidR="00DF3F17" w:rsidRDefault="00DF3F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4E5FF" w14:textId="77777777" w:rsidR="00DF3F17" w:rsidRDefault="00DF3F17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82EF8" w14:textId="77777777" w:rsidR="00DF3F17" w:rsidRDefault="00DF3F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D556" w14:textId="77777777" w:rsidR="0005752C" w:rsidRDefault="0005752C" w:rsidP="004E13AE">
      <w:r>
        <w:separator/>
      </w:r>
    </w:p>
  </w:footnote>
  <w:footnote w:type="continuationSeparator" w:id="0">
    <w:p w14:paraId="691025B9" w14:textId="77777777" w:rsidR="0005752C" w:rsidRDefault="0005752C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DD2A" w14:textId="77777777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93A70E6" wp14:editId="620A0D28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6E0B"/>
    <w:multiLevelType w:val="hybridMultilevel"/>
    <w:tmpl w:val="3684EAC0"/>
    <w:lvl w:ilvl="0" w:tplc="A0788B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2C0A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5907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39C2"/>
    <w:multiLevelType w:val="hybridMultilevel"/>
    <w:tmpl w:val="00703882"/>
    <w:lvl w:ilvl="0" w:tplc="3C10BA8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D"/>
    <w:multiLevelType w:val="hybridMultilevel"/>
    <w:tmpl w:val="1E946492"/>
    <w:lvl w:ilvl="0" w:tplc="EF5A1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6EDA"/>
    <w:multiLevelType w:val="hybridMultilevel"/>
    <w:tmpl w:val="0F3A7D0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5E1F"/>
    <w:multiLevelType w:val="hybridMultilevel"/>
    <w:tmpl w:val="816230CC"/>
    <w:lvl w:ilvl="0" w:tplc="6A7A3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9" w15:restartNumberingAfterBreak="0">
    <w:nsid w:val="752E34F2"/>
    <w:multiLevelType w:val="hybridMultilevel"/>
    <w:tmpl w:val="407AF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4072">
    <w:abstractNumId w:val="5"/>
  </w:num>
  <w:num w:numId="2" w16cid:durableId="2133087553">
    <w:abstractNumId w:val="10"/>
  </w:num>
  <w:num w:numId="3" w16cid:durableId="1822841341">
    <w:abstractNumId w:val="8"/>
  </w:num>
  <w:num w:numId="4" w16cid:durableId="1925988444">
    <w:abstractNumId w:val="7"/>
  </w:num>
  <w:num w:numId="5" w16cid:durableId="198781932">
    <w:abstractNumId w:val="1"/>
  </w:num>
  <w:num w:numId="6" w16cid:durableId="68582079">
    <w:abstractNumId w:val="2"/>
  </w:num>
  <w:num w:numId="7" w16cid:durableId="1930693058">
    <w:abstractNumId w:val="9"/>
  </w:num>
  <w:num w:numId="8" w16cid:durableId="672227406">
    <w:abstractNumId w:val="6"/>
  </w:num>
  <w:num w:numId="9" w16cid:durableId="2000111189">
    <w:abstractNumId w:val="4"/>
  </w:num>
  <w:num w:numId="10" w16cid:durableId="1333684666">
    <w:abstractNumId w:val="0"/>
  </w:num>
  <w:num w:numId="11" w16cid:durableId="150516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C"/>
    <w:rsid w:val="0005123F"/>
    <w:rsid w:val="0005752C"/>
    <w:rsid w:val="000B085A"/>
    <w:rsid w:val="000B35F8"/>
    <w:rsid w:val="000D02E5"/>
    <w:rsid w:val="000E73E1"/>
    <w:rsid w:val="001122EC"/>
    <w:rsid w:val="00115BA5"/>
    <w:rsid w:val="00123580"/>
    <w:rsid w:val="00136950"/>
    <w:rsid w:val="0014549A"/>
    <w:rsid w:val="00151E4F"/>
    <w:rsid w:val="00166294"/>
    <w:rsid w:val="00166F92"/>
    <w:rsid w:val="001713DC"/>
    <w:rsid w:val="00185B74"/>
    <w:rsid w:val="0019469E"/>
    <w:rsid w:val="001C17EF"/>
    <w:rsid w:val="001F50CF"/>
    <w:rsid w:val="002045BF"/>
    <w:rsid w:val="002407B4"/>
    <w:rsid w:val="00273E4A"/>
    <w:rsid w:val="002C6724"/>
    <w:rsid w:val="002F3B09"/>
    <w:rsid w:val="002F600C"/>
    <w:rsid w:val="00300471"/>
    <w:rsid w:val="003029E5"/>
    <w:rsid w:val="00321A53"/>
    <w:rsid w:val="003228A5"/>
    <w:rsid w:val="0034496C"/>
    <w:rsid w:val="003519D2"/>
    <w:rsid w:val="00355A81"/>
    <w:rsid w:val="00357C0B"/>
    <w:rsid w:val="00362B82"/>
    <w:rsid w:val="003873B9"/>
    <w:rsid w:val="00397552"/>
    <w:rsid w:val="003B1858"/>
    <w:rsid w:val="003B2055"/>
    <w:rsid w:val="003B51E2"/>
    <w:rsid w:val="003E2F91"/>
    <w:rsid w:val="00420A63"/>
    <w:rsid w:val="00421295"/>
    <w:rsid w:val="00447876"/>
    <w:rsid w:val="00450D86"/>
    <w:rsid w:val="00461300"/>
    <w:rsid w:val="0046273F"/>
    <w:rsid w:val="004773DC"/>
    <w:rsid w:val="004C36D1"/>
    <w:rsid w:val="004C7822"/>
    <w:rsid w:val="004E13AE"/>
    <w:rsid w:val="004E2AC6"/>
    <w:rsid w:val="00504763"/>
    <w:rsid w:val="00513E1A"/>
    <w:rsid w:val="00530FA4"/>
    <w:rsid w:val="00533B7A"/>
    <w:rsid w:val="00544585"/>
    <w:rsid w:val="00554BF6"/>
    <w:rsid w:val="00563C03"/>
    <w:rsid w:val="00570696"/>
    <w:rsid w:val="00574119"/>
    <w:rsid w:val="00580B45"/>
    <w:rsid w:val="00581D4C"/>
    <w:rsid w:val="00586EC1"/>
    <w:rsid w:val="005905CE"/>
    <w:rsid w:val="005906D3"/>
    <w:rsid w:val="005B7FEC"/>
    <w:rsid w:val="005C3436"/>
    <w:rsid w:val="005E4475"/>
    <w:rsid w:val="005E4B62"/>
    <w:rsid w:val="005F5C68"/>
    <w:rsid w:val="0061180B"/>
    <w:rsid w:val="0062006D"/>
    <w:rsid w:val="0067474D"/>
    <w:rsid w:val="00685E5F"/>
    <w:rsid w:val="006924BA"/>
    <w:rsid w:val="006C183D"/>
    <w:rsid w:val="006C496C"/>
    <w:rsid w:val="006C5AEF"/>
    <w:rsid w:val="006D4F1C"/>
    <w:rsid w:val="006E5DC2"/>
    <w:rsid w:val="006F2DD3"/>
    <w:rsid w:val="007230C9"/>
    <w:rsid w:val="007477D9"/>
    <w:rsid w:val="00781EC1"/>
    <w:rsid w:val="00786011"/>
    <w:rsid w:val="00793CB7"/>
    <w:rsid w:val="007B1E8C"/>
    <w:rsid w:val="007B5CE2"/>
    <w:rsid w:val="007B6CE6"/>
    <w:rsid w:val="007C673B"/>
    <w:rsid w:val="007D3081"/>
    <w:rsid w:val="007E1F41"/>
    <w:rsid w:val="00833715"/>
    <w:rsid w:val="00844D4C"/>
    <w:rsid w:val="00856A9C"/>
    <w:rsid w:val="0086320E"/>
    <w:rsid w:val="00875762"/>
    <w:rsid w:val="008861FF"/>
    <w:rsid w:val="0088655E"/>
    <w:rsid w:val="00892E4A"/>
    <w:rsid w:val="008B7792"/>
    <w:rsid w:val="008C704E"/>
    <w:rsid w:val="008C7542"/>
    <w:rsid w:val="008F1C16"/>
    <w:rsid w:val="00900CD4"/>
    <w:rsid w:val="00945E0F"/>
    <w:rsid w:val="00962F64"/>
    <w:rsid w:val="00973113"/>
    <w:rsid w:val="00976683"/>
    <w:rsid w:val="009B0BE0"/>
    <w:rsid w:val="009B2533"/>
    <w:rsid w:val="009D3E2F"/>
    <w:rsid w:val="009E1B6C"/>
    <w:rsid w:val="009E7C29"/>
    <w:rsid w:val="00A00A84"/>
    <w:rsid w:val="00A037DB"/>
    <w:rsid w:val="00A073F9"/>
    <w:rsid w:val="00A24A69"/>
    <w:rsid w:val="00A4043F"/>
    <w:rsid w:val="00A43DBD"/>
    <w:rsid w:val="00A5230B"/>
    <w:rsid w:val="00A63524"/>
    <w:rsid w:val="00A80CAF"/>
    <w:rsid w:val="00A86364"/>
    <w:rsid w:val="00A9232A"/>
    <w:rsid w:val="00AB4753"/>
    <w:rsid w:val="00AC28B9"/>
    <w:rsid w:val="00AD1A78"/>
    <w:rsid w:val="00AD1C26"/>
    <w:rsid w:val="00AE1E56"/>
    <w:rsid w:val="00AF5A7E"/>
    <w:rsid w:val="00B05A06"/>
    <w:rsid w:val="00B1552B"/>
    <w:rsid w:val="00B15ECF"/>
    <w:rsid w:val="00B2055E"/>
    <w:rsid w:val="00B22A5B"/>
    <w:rsid w:val="00B23DED"/>
    <w:rsid w:val="00B346E6"/>
    <w:rsid w:val="00B6500B"/>
    <w:rsid w:val="00B76F33"/>
    <w:rsid w:val="00B8797A"/>
    <w:rsid w:val="00BA55D8"/>
    <w:rsid w:val="00BA684C"/>
    <w:rsid w:val="00BA6B7D"/>
    <w:rsid w:val="00BB343E"/>
    <w:rsid w:val="00BC1811"/>
    <w:rsid w:val="00BD57AD"/>
    <w:rsid w:val="00BE6C8E"/>
    <w:rsid w:val="00C063DF"/>
    <w:rsid w:val="00C16DD2"/>
    <w:rsid w:val="00C16FED"/>
    <w:rsid w:val="00C44120"/>
    <w:rsid w:val="00C66814"/>
    <w:rsid w:val="00C7581D"/>
    <w:rsid w:val="00C803B0"/>
    <w:rsid w:val="00C81594"/>
    <w:rsid w:val="00CB7EF5"/>
    <w:rsid w:val="00CD2F39"/>
    <w:rsid w:val="00CD56D4"/>
    <w:rsid w:val="00CE0E19"/>
    <w:rsid w:val="00D0665A"/>
    <w:rsid w:val="00D13F01"/>
    <w:rsid w:val="00D36328"/>
    <w:rsid w:val="00D36CC4"/>
    <w:rsid w:val="00D37E02"/>
    <w:rsid w:val="00D4629A"/>
    <w:rsid w:val="00D86275"/>
    <w:rsid w:val="00DA4429"/>
    <w:rsid w:val="00DD091D"/>
    <w:rsid w:val="00DD0C6F"/>
    <w:rsid w:val="00DE065C"/>
    <w:rsid w:val="00DF3F17"/>
    <w:rsid w:val="00DF5D0D"/>
    <w:rsid w:val="00DF739B"/>
    <w:rsid w:val="00E1035F"/>
    <w:rsid w:val="00E40008"/>
    <w:rsid w:val="00E40ADF"/>
    <w:rsid w:val="00E5666A"/>
    <w:rsid w:val="00E9264E"/>
    <w:rsid w:val="00EA5877"/>
    <w:rsid w:val="00EB24DF"/>
    <w:rsid w:val="00EC0962"/>
    <w:rsid w:val="00F11FA9"/>
    <w:rsid w:val="00F153E9"/>
    <w:rsid w:val="00F370B5"/>
    <w:rsid w:val="00F44E8D"/>
    <w:rsid w:val="00F62017"/>
    <w:rsid w:val="00F7266C"/>
    <w:rsid w:val="00F852DF"/>
    <w:rsid w:val="00F87236"/>
    <w:rsid w:val="00F95953"/>
    <w:rsid w:val="00FA172E"/>
    <w:rsid w:val="00FA56EF"/>
    <w:rsid w:val="00FD3896"/>
    <w:rsid w:val="00FD38FE"/>
    <w:rsid w:val="00FD39C2"/>
    <w:rsid w:val="00FD5EF8"/>
    <w:rsid w:val="00FE560B"/>
    <w:rsid w:val="00FE56C9"/>
    <w:rsid w:val="00FF0734"/>
    <w:rsid w:val="00FF0CA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741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29"/>
    <w:pPr>
      <w:tabs>
        <w:tab w:val="left" w:pos="6663"/>
      </w:tabs>
      <w:spacing w:after="120" w:line="240" w:lineRule="atLeast"/>
    </w:pPr>
    <w:rPr>
      <w:sz w:val="20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E40008"/>
    <w:pPr>
      <w:spacing w:before="100" w:beforeAutospacing="1" w:after="100" w:afterAutospacing="1" w:line="240" w:lineRule="auto"/>
      <w:ind w:right="1871"/>
      <w:outlineLvl w:val="0"/>
    </w:pPr>
    <w:rPr>
      <w:rFonts w:ascii="BentonSans Medium" w:hAnsi="BentonSans Medium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7C29"/>
    <w:pPr>
      <w:spacing w:before="100" w:beforeAutospacing="1" w:after="100" w:afterAutospacing="1"/>
      <w:ind w:right="1871"/>
      <w:outlineLvl w:val="1"/>
    </w:pPr>
    <w:rPr>
      <w:rFonts w:ascii="BentonSans Regular" w:hAnsi="BentonSans Regular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240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87878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5C3436"/>
    <w:pPr>
      <w:spacing w:before="100" w:beforeAutospacing="1" w:after="100" w:afterAutospacing="1" w:line="260" w:lineRule="exact"/>
      <w:ind w:left="360"/>
      <w:contextualSpacing/>
    </w:pPr>
    <w:rPr>
      <w:rFonts w:ascii="ScalaOT" w:hAnsi="ScalaOT"/>
    </w:r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9E7C29"/>
    <w:pPr>
      <w:spacing w:before="100" w:beforeAutospacing="1" w:after="100" w:afterAutospacing="1"/>
    </w:pPr>
    <w:rPr>
      <w:rFonts w:ascii="ScalaOT" w:hAnsi="ScalaOT"/>
    </w:rPr>
  </w:style>
  <w:style w:type="character" w:customStyle="1" w:styleId="BrdtextChar">
    <w:name w:val="Brödtext Char"/>
    <w:basedOn w:val="Standardstycketeckensnitt"/>
    <w:link w:val="Brdtext"/>
    <w:uiPriority w:val="99"/>
    <w:rsid w:val="009E7C29"/>
    <w:rPr>
      <w:rFonts w:ascii="ScalaOT" w:hAnsi="ScalaOT"/>
      <w:sz w:val="20"/>
      <w:szCs w:val="20"/>
    </w:rPr>
  </w:style>
  <w:style w:type="paragraph" w:customStyle="1" w:styleId="Dokumentinformation">
    <w:name w:val="Dokumentinformation"/>
    <w:basedOn w:val="Normal"/>
    <w:qFormat/>
    <w:rsid w:val="002407B4"/>
    <w:rPr>
      <w:rFonts w:ascii="ScalaOT-Ita" w:hAnsi="ScalaOT-Ita"/>
    </w:rPr>
  </w:style>
  <w:style w:type="character" w:customStyle="1" w:styleId="Rubrik1Char">
    <w:name w:val="Rubrik 1 Char"/>
    <w:basedOn w:val="Standardstycketeckensnitt"/>
    <w:link w:val="Rubrik1"/>
    <w:uiPriority w:val="9"/>
    <w:rsid w:val="00E40008"/>
    <w:rPr>
      <w:rFonts w:ascii="BentonSans Medium" w:hAnsi="BentonSans Medium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9E7C29"/>
    <w:rPr>
      <w:rFonts w:ascii="BentonSans Regular" w:hAnsi="BentonSans Regular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07B4"/>
    <w:rPr>
      <w:rFonts w:asciiTheme="majorHAnsi" w:eastAsiaTheme="majorEastAsia" w:hAnsiTheme="majorHAnsi" w:cstheme="majorBidi"/>
      <w:b/>
      <w:bCs/>
      <w:color w:val="787878" w:themeColor="accent1"/>
    </w:rPr>
  </w:style>
  <w:style w:type="paragraph" w:styleId="Citat">
    <w:name w:val="Quote"/>
    <w:basedOn w:val="Normal"/>
    <w:next w:val="Normal"/>
    <w:link w:val="CitatChar"/>
    <w:uiPriority w:val="29"/>
    <w:rsid w:val="009E7C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7C29"/>
    <w:rPr>
      <w:i/>
      <w:iCs/>
      <w:color w:val="404040" w:themeColor="text1" w:themeTint="BF"/>
      <w:sz w:val="20"/>
      <w:szCs w:val="20"/>
    </w:rPr>
  </w:style>
  <w:style w:type="paragraph" w:styleId="Ingetavstnd">
    <w:name w:val="No Spacing"/>
    <w:uiPriority w:val="1"/>
    <w:qFormat/>
    <w:rsid w:val="009E7C29"/>
    <w:pPr>
      <w:tabs>
        <w:tab w:val="left" w:pos="6663"/>
      </w:tabs>
      <w:spacing w:after="0" w:line="240" w:lineRule="auto"/>
    </w:pPr>
    <w:rPr>
      <w:sz w:val="20"/>
      <w:szCs w:val="20"/>
    </w:rPr>
  </w:style>
  <w:style w:type="table" w:styleId="Tabellrutnt">
    <w:name w:val="Table Grid"/>
    <w:basedOn w:val="Normaltabell"/>
    <w:uiPriority w:val="39"/>
    <w:rsid w:val="0005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mi\AppData\Local\Temp\4c2f648c-a528-4214-a806-86993d8822b5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94E0BAE4D30429FA70FF34506C4A1" ma:contentTypeVersion="2" ma:contentTypeDescription="Create a new document." ma:contentTypeScope="" ma:versionID="640bf8217c853548c0244d681acd879c">
  <xsd:schema xmlns:xsd="http://www.w3.org/2001/XMLSchema" xmlns:xs="http://www.w3.org/2001/XMLSchema" xmlns:p="http://schemas.microsoft.com/office/2006/metadata/properties" xmlns:ns2="8ec2779a-6ef3-4fb6-ac2d-9a6455c8e9b1" targetNamespace="http://schemas.microsoft.com/office/2006/metadata/properties" ma:root="true" ma:fieldsID="3847482ebe52e06d464a245d4c19e43f" ns2:_="">
    <xsd:import namespace="8ec2779a-6ef3-4fb6-ac2d-9a6455c8e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779a-6ef3-4fb6-ac2d-9a6455c8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C4C0-75FA-455E-B56B-93FE0BD69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9D1F0-23D6-4DCE-98B0-49E6C9FF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C6B41-711E-4CFA-9265-0C978300B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2779a-6ef3-4fb6-ac2d-9a6455c8e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60205-32AE-4487-8314-7C679005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4c2f648c-a528-4214-a806-86993d8822b5</Template>
  <TotalTime>0</TotalTime>
  <Pages>2</Pages>
  <Words>161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2015-12-04T15:14:00Z</dcterms:created>
  <dcterms:modified xsi:type="dcterms:W3CDTF">2023-10-27T06:07:00Z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0x01010024394E0BAE4D30429FA70FF34506C4A1</vt:lpwstr>
  </property>
</Properties>
</file>